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67E66" w14:textId="77777777" w:rsidR="000A123F" w:rsidRPr="00775360" w:rsidRDefault="00F30A06" w:rsidP="007E256E">
      <w:pPr>
        <w:pStyle w:val="Heading1"/>
        <w:numPr>
          <w:ilvl w:val="0"/>
          <w:numId w:val="0"/>
        </w:numPr>
        <w:ind w:left="284"/>
      </w:pPr>
      <w:r w:rsidRPr="00775360">
        <w:rPr>
          <w:noProof/>
          <w:lang w:eastAsia="en-GB"/>
        </w:rPr>
        <mc:AlternateContent>
          <mc:Choice Requires="wps">
            <w:drawing>
              <wp:anchor distT="0" distB="0" distL="114300" distR="114300" simplePos="0" relativeHeight="251657728" behindDoc="0" locked="0" layoutInCell="1" allowOverlap="1" wp14:anchorId="24865598" wp14:editId="508E6D4D">
                <wp:simplePos x="0" y="0"/>
                <wp:positionH relativeFrom="column">
                  <wp:posOffset>-110490</wp:posOffset>
                </wp:positionH>
                <wp:positionV relativeFrom="paragraph">
                  <wp:posOffset>163830</wp:posOffset>
                </wp:positionV>
                <wp:extent cx="3629025" cy="1085850"/>
                <wp:effectExtent l="0" t="0" r="9525" b="0"/>
                <wp:wrapSquare wrapText="r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0858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5598" id="_x0000_t202" coordsize="21600,21600" o:spt="202" path="m,l,21600r21600,l21600,xe">
                <v:stroke joinstyle="miter"/>
                <v:path gradientshapeok="t" o:connecttype="rect"/>
              </v:shapetype>
              <v:shape id="Text Box 4" o:spid="_x0000_s1026" type="#_x0000_t202" style="position:absolute;left:0;text-align:left;margin-left:-8.7pt;margin-top:12.9pt;width:285.7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" stroked="f">
                <v:textbo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v:textbox>
                <w10:wrap type="square" side="right"/>
              </v:shape>
            </w:pict>
          </mc:Fallback>
        </mc:AlternateContent>
      </w:r>
      <w:r w:rsidRPr="00775360">
        <w:rPr>
          <w:noProof/>
          <w:lang w:eastAsia="en-GB"/>
        </w:rPr>
        <w:drawing>
          <wp:inline distT="0" distB="0" distL="0" distR="0" wp14:anchorId="03040EF3" wp14:editId="4DBE29F0">
            <wp:extent cx="1457325" cy="704850"/>
            <wp:effectExtent l="0" t="0" r="9525" b="0"/>
            <wp:docPr id="1" name="Picture 1"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p w14:paraId="07ABD0C5" w14:textId="77777777" w:rsidR="00E80643" w:rsidRPr="00775360" w:rsidRDefault="00E80643" w:rsidP="007E256E">
      <w:pPr>
        <w:spacing w:after="120"/>
        <w:rPr>
          <w:rFonts w:cs="Arial"/>
        </w:rPr>
      </w:pPr>
    </w:p>
    <w:p w14:paraId="6574D481" w14:textId="77777777" w:rsidR="00E80643" w:rsidRPr="00775360" w:rsidRDefault="00A25F0A" w:rsidP="007E256E">
      <w:pPr>
        <w:spacing w:after="120"/>
      </w:pPr>
      <w:r w:rsidRPr="00775360">
        <w:t xml:space="preserve">                          </w:t>
      </w:r>
    </w:p>
    <w:p w14:paraId="4EE7C307" w14:textId="26BC1988" w:rsidR="00A9413F" w:rsidRDefault="00A9413F" w:rsidP="0047396B">
      <w:pPr>
        <w:pStyle w:val="Heading1"/>
        <w:numPr>
          <w:ilvl w:val="0"/>
          <w:numId w:val="0"/>
        </w:numPr>
      </w:pPr>
      <w:r>
        <w:t>Before completing this form, please read the ‘Guide for applicants’, available from the Sands website</w:t>
      </w:r>
      <w:r w:rsidR="007C433C">
        <w:t>. Please also include with your application a short (1–2 page) CV highlighting relevant experience and publications</w:t>
      </w:r>
    </w:p>
    <w:p w14:paraId="02963EC5" w14:textId="49CA8FAF" w:rsidR="007E256E" w:rsidRPr="007E256E" w:rsidRDefault="007E256E" w:rsidP="007E256E">
      <w:r>
        <w:t xml:space="preserve">Please submit this form by </w:t>
      </w:r>
      <w:r w:rsidRPr="00B50F40">
        <w:rPr>
          <w:b/>
        </w:rPr>
        <w:t>09:00 hours, Monday 18 July</w:t>
      </w:r>
    </w:p>
    <w:p w14:paraId="4E0948E1" w14:textId="77777777" w:rsidR="000A123F" w:rsidRDefault="00DB7432" w:rsidP="007E256E">
      <w:pPr>
        <w:pStyle w:val="Heading1"/>
      </w:pPr>
      <w:r w:rsidRPr="00775360">
        <w:t>Principal applicant</w:t>
      </w:r>
    </w:p>
    <w:p w14:paraId="024B7366" w14:textId="223D35AF" w:rsidR="00A9413F" w:rsidRPr="00A9413F" w:rsidRDefault="00A9413F" w:rsidP="0047396B">
      <w:pPr>
        <w:spacing w:after="120"/>
      </w:pPr>
      <w:r>
        <w:t>The principal applicant must be based in the U</w:t>
      </w:r>
      <w:r w:rsidR="00A82895">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A123F" w:rsidRPr="00775360" w14:paraId="16909523" w14:textId="77777777" w:rsidTr="00FB25E8">
        <w:tc>
          <w:tcPr>
            <w:tcW w:w="2518" w:type="dxa"/>
          </w:tcPr>
          <w:p w14:paraId="553DCEC8" w14:textId="32E8FB64" w:rsidR="000A123F" w:rsidRPr="00775360" w:rsidRDefault="00DB7432" w:rsidP="007E256E">
            <w:pPr>
              <w:spacing w:after="120"/>
            </w:pPr>
            <w:r w:rsidRPr="00775360">
              <w:t>Name: title, first name, initials and surname</w:t>
            </w:r>
          </w:p>
        </w:tc>
        <w:sdt>
          <w:sdtPr>
            <w:rPr>
              <w:rStyle w:val="Style2"/>
            </w:rPr>
            <w:alias w:val="Name"/>
            <w:tag w:val="Name"/>
            <w:id w:val="-1461490877"/>
            <w:placeholder>
              <w:docPart w:val="3834612E389A4388A3AF39014733F64E"/>
            </w:placeholder>
            <w:temporary/>
            <w:showingPlcHdr/>
          </w:sdtPr>
          <w:sdtEndPr>
            <w:rPr>
              <w:rStyle w:val="DefaultParagraphFont"/>
              <w:color w:val="808080"/>
            </w:rPr>
          </w:sdtEndPr>
          <w:sdtContent>
            <w:tc>
              <w:tcPr>
                <w:tcW w:w="7338" w:type="dxa"/>
              </w:tcPr>
              <w:p w14:paraId="3F32AFD7" w14:textId="77777777" w:rsidR="000A123F" w:rsidRPr="00775360" w:rsidRDefault="00A65BEA" w:rsidP="007E256E">
                <w:pPr>
                  <w:spacing w:after="120"/>
                  <w:rPr>
                    <w:color w:val="808080"/>
                  </w:rPr>
                </w:pPr>
                <w:r w:rsidRPr="00775360">
                  <w:rPr>
                    <w:rStyle w:val="PlaceholderText"/>
                    <w:color w:val="auto"/>
                  </w:rPr>
                  <w:t>Click here to enter text.</w:t>
                </w:r>
              </w:p>
            </w:tc>
          </w:sdtContent>
        </w:sdt>
      </w:tr>
      <w:tr w:rsidR="000A123F" w:rsidRPr="00775360" w14:paraId="5B6D698B" w14:textId="77777777" w:rsidTr="00FB25E8">
        <w:tc>
          <w:tcPr>
            <w:tcW w:w="2518" w:type="dxa"/>
          </w:tcPr>
          <w:p w14:paraId="43B624E0" w14:textId="77777777" w:rsidR="000A123F" w:rsidRPr="00775360" w:rsidRDefault="000A123F" w:rsidP="007E256E">
            <w:pPr>
              <w:spacing w:after="120"/>
            </w:pPr>
            <w:r w:rsidRPr="00775360">
              <w:t>Institution</w:t>
            </w:r>
          </w:p>
        </w:tc>
        <w:sdt>
          <w:sdtPr>
            <w:id w:val="-35895746"/>
            <w:placeholder>
              <w:docPart w:val="C20D1088BA754A12AB0F9773364AE7FA"/>
            </w:placeholder>
          </w:sdtPr>
          <w:sdtEndPr/>
          <w:sdtContent>
            <w:tc>
              <w:tcPr>
                <w:tcW w:w="7338" w:type="dxa"/>
              </w:tcPr>
              <w:sdt>
                <w:sdtPr>
                  <w:alias w:val="Institution"/>
                  <w:tag w:val="Institution"/>
                  <w:id w:val="-1682110388"/>
                  <w:placeholder>
                    <w:docPart w:val="AD87C760C3714C8C962C6C2765C56602"/>
                  </w:placeholder>
                  <w:showingPlcHdr/>
                </w:sdtPr>
                <w:sdtEndPr/>
                <w:sdtContent>
                  <w:p w14:paraId="3DB171F4" w14:textId="77777777" w:rsidR="000A123F" w:rsidRPr="00775360" w:rsidRDefault="000A7B34" w:rsidP="007E256E">
                    <w:pPr>
                      <w:spacing w:after="120"/>
                    </w:pPr>
                    <w:r w:rsidRPr="00775360">
                      <w:rPr>
                        <w:rStyle w:val="PlaceholderText"/>
                        <w:color w:val="auto"/>
                      </w:rPr>
                      <w:t>Click here to enter text.</w:t>
                    </w:r>
                  </w:p>
                </w:sdtContent>
              </w:sdt>
            </w:tc>
          </w:sdtContent>
        </w:sdt>
      </w:tr>
      <w:tr w:rsidR="000A123F" w:rsidRPr="00775360" w14:paraId="7D976349" w14:textId="77777777" w:rsidTr="00FB25E8">
        <w:trPr>
          <w:trHeight w:val="90"/>
        </w:trPr>
        <w:tc>
          <w:tcPr>
            <w:tcW w:w="2518" w:type="dxa"/>
          </w:tcPr>
          <w:p w14:paraId="0F76D36A" w14:textId="77777777" w:rsidR="000A123F" w:rsidRPr="00775360" w:rsidRDefault="00A25F0A" w:rsidP="007E256E">
            <w:pPr>
              <w:spacing w:after="120"/>
            </w:pPr>
            <w:r w:rsidRPr="00775360">
              <w:t xml:space="preserve">Present position </w:t>
            </w:r>
          </w:p>
        </w:tc>
        <w:sdt>
          <w:sdtPr>
            <w:alias w:val="Present position"/>
            <w:tag w:val="Present position"/>
            <w:id w:val="1990672629"/>
            <w:placeholder>
              <w:docPart w:val="95D0A96443CC459297EC01491797CB43"/>
            </w:placeholder>
            <w:temporary/>
            <w:showingPlcHdr/>
          </w:sdtPr>
          <w:sdtEndPr/>
          <w:sdtContent>
            <w:tc>
              <w:tcPr>
                <w:tcW w:w="7338" w:type="dxa"/>
              </w:tcPr>
              <w:p w14:paraId="5C993BC9" w14:textId="77777777" w:rsidR="000A123F" w:rsidRPr="00775360" w:rsidRDefault="000A7B34" w:rsidP="007E256E">
                <w:pPr>
                  <w:spacing w:after="120"/>
                </w:pPr>
                <w:r w:rsidRPr="00775360">
                  <w:rPr>
                    <w:rStyle w:val="PlaceholderText"/>
                    <w:color w:val="auto"/>
                  </w:rPr>
                  <w:t>Click here to enter text.</w:t>
                </w:r>
              </w:p>
            </w:tc>
          </w:sdtContent>
        </w:sdt>
      </w:tr>
      <w:tr w:rsidR="000A123F" w:rsidRPr="00775360" w14:paraId="346DE666" w14:textId="77777777" w:rsidTr="00A05E05">
        <w:trPr>
          <w:trHeight w:val="385"/>
        </w:trPr>
        <w:tc>
          <w:tcPr>
            <w:tcW w:w="2518" w:type="dxa"/>
          </w:tcPr>
          <w:p w14:paraId="33C8DC7C" w14:textId="77777777" w:rsidR="000A123F" w:rsidRPr="00775360" w:rsidRDefault="000A123F" w:rsidP="007E256E">
            <w:pPr>
              <w:spacing w:after="120"/>
            </w:pPr>
            <w:r w:rsidRPr="00775360">
              <w:t>Contact address</w:t>
            </w:r>
          </w:p>
        </w:tc>
        <w:sdt>
          <w:sdtPr>
            <w:alias w:val="Contact address"/>
            <w:tag w:val="Contact address"/>
            <w:id w:val="1075549862"/>
            <w:placeholder>
              <w:docPart w:val="88340E38DD3646199B4A6B2848B3CF31"/>
            </w:placeholder>
            <w:showingPlcHdr/>
          </w:sdtPr>
          <w:sdtEndPr/>
          <w:sdtContent>
            <w:tc>
              <w:tcPr>
                <w:tcW w:w="7338" w:type="dxa"/>
              </w:tcPr>
              <w:p w14:paraId="3BBF495A" w14:textId="77777777" w:rsidR="000A123F" w:rsidRPr="00775360" w:rsidRDefault="000A7B34" w:rsidP="007E256E">
                <w:pPr>
                  <w:spacing w:after="120"/>
                </w:pPr>
                <w:r w:rsidRPr="00775360">
                  <w:rPr>
                    <w:rStyle w:val="PlaceholderText"/>
                    <w:color w:val="auto"/>
                  </w:rPr>
                  <w:t>Click here to enter text.</w:t>
                </w:r>
              </w:p>
            </w:tc>
          </w:sdtContent>
        </w:sdt>
      </w:tr>
      <w:tr w:rsidR="000A123F" w:rsidRPr="00775360" w14:paraId="6BF9FAD3" w14:textId="77777777" w:rsidTr="00FB25E8">
        <w:tc>
          <w:tcPr>
            <w:tcW w:w="2518" w:type="dxa"/>
          </w:tcPr>
          <w:p w14:paraId="772CB5B0" w14:textId="77777777" w:rsidR="000A123F" w:rsidRPr="00775360" w:rsidRDefault="000A123F" w:rsidP="007E256E">
            <w:pPr>
              <w:spacing w:after="120"/>
            </w:pPr>
            <w:r w:rsidRPr="00775360">
              <w:t>Telephone</w:t>
            </w:r>
          </w:p>
        </w:tc>
        <w:sdt>
          <w:sdtPr>
            <w:rPr>
              <w:rStyle w:val="Style1"/>
            </w:rPr>
            <w:alias w:val="Telephone"/>
            <w:tag w:val="Telephone"/>
            <w:id w:val="1757093439"/>
            <w:placeholder>
              <w:docPart w:val="3E2AB67C556F43C7B0767D8DF2514916"/>
            </w:placeholder>
            <w:showingPlcHdr/>
          </w:sdtPr>
          <w:sdtEndPr>
            <w:rPr>
              <w:rStyle w:val="DefaultParagraphFont"/>
            </w:rPr>
          </w:sdtEndPr>
          <w:sdtContent>
            <w:tc>
              <w:tcPr>
                <w:tcW w:w="7338" w:type="dxa"/>
              </w:tcPr>
              <w:p w14:paraId="09430A97" w14:textId="77777777" w:rsidR="000A123F" w:rsidRPr="00775360" w:rsidRDefault="00A65BEA" w:rsidP="007E256E">
                <w:pPr>
                  <w:spacing w:after="120"/>
                </w:pPr>
                <w:r w:rsidRPr="00775360">
                  <w:rPr>
                    <w:rStyle w:val="PlaceholderText"/>
                    <w:color w:val="auto"/>
                  </w:rPr>
                  <w:t>Click here to enter text.</w:t>
                </w:r>
              </w:p>
            </w:tc>
          </w:sdtContent>
        </w:sdt>
      </w:tr>
      <w:tr w:rsidR="000A123F" w:rsidRPr="00775360" w14:paraId="0478FF3F" w14:textId="77777777" w:rsidTr="00FB25E8">
        <w:tc>
          <w:tcPr>
            <w:tcW w:w="2518" w:type="dxa"/>
          </w:tcPr>
          <w:p w14:paraId="701864CA" w14:textId="77777777" w:rsidR="000A123F" w:rsidRPr="00775360" w:rsidRDefault="000A123F" w:rsidP="007E256E">
            <w:pPr>
              <w:spacing w:after="120"/>
            </w:pPr>
            <w:r w:rsidRPr="00775360">
              <w:t>Email</w:t>
            </w:r>
          </w:p>
        </w:tc>
        <w:sdt>
          <w:sdtPr>
            <w:alias w:val="Email"/>
            <w:tag w:val="Email"/>
            <w:id w:val="442656348"/>
            <w:placeholder>
              <w:docPart w:val="026CD9521C7344A08BF51A94ACDA704C"/>
            </w:placeholder>
            <w:showingPlcHdr/>
          </w:sdtPr>
          <w:sdtEndPr/>
          <w:sdtContent>
            <w:tc>
              <w:tcPr>
                <w:tcW w:w="7338" w:type="dxa"/>
              </w:tcPr>
              <w:p w14:paraId="72DF8833" w14:textId="77777777" w:rsidR="000A123F" w:rsidRPr="00775360" w:rsidRDefault="00FB25E8" w:rsidP="007E256E">
                <w:pPr>
                  <w:spacing w:after="120"/>
                </w:pPr>
                <w:r w:rsidRPr="00775360">
                  <w:rPr>
                    <w:rStyle w:val="PlaceholderText"/>
                    <w:color w:val="auto"/>
                  </w:rPr>
                  <w:t>Click here to enter text.</w:t>
                </w:r>
              </w:p>
            </w:tc>
          </w:sdtContent>
        </w:sdt>
      </w:tr>
    </w:tbl>
    <w:p w14:paraId="544B0640" w14:textId="1D22A03E" w:rsidR="005D25F0" w:rsidRPr="007E256E" w:rsidRDefault="00DB7432" w:rsidP="007E256E">
      <w:pPr>
        <w:pStyle w:val="Heading1"/>
      </w:pPr>
      <w:r w:rsidRPr="00775360">
        <w:t>C</w:t>
      </w:r>
      <w:r w:rsidR="000302C4" w:rsidRPr="00775360">
        <w:t>o-applicants</w:t>
      </w:r>
      <w:r w:rsidR="00A25F0A" w:rsidRPr="0077536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302C4" w:rsidRPr="00775360" w14:paraId="54F35D9C" w14:textId="77777777" w:rsidTr="000302C4">
        <w:trPr>
          <w:trHeight w:val="439"/>
        </w:trPr>
        <w:tc>
          <w:tcPr>
            <w:tcW w:w="2518" w:type="dxa"/>
          </w:tcPr>
          <w:p w14:paraId="5D3B98A5" w14:textId="77777777" w:rsidR="00560DB0" w:rsidRPr="00775360" w:rsidRDefault="00A25F0A" w:rsidP="007E256E">
            <w:pPr>
              <w:spacing w:after="120"/>
            </w:pPr>
            <w:r w:rsidRPr="00775360">
              <w:t>1. Co-applicant</w:t>
            </w:r>
          </w:p>
          <w:p w14:paraId="525BD226" w14:textId="77777777" w:rsidR="000302C4" w:rsidRPr="00775360" w:rsidRDefault="00A25F0A" w:rsidP="007E256E">
            <w:pPr>
              <w:spacing w:after="120"/>
            </w:pPr>
            <w:r w:rsidRPr="00775360">
              <w:t>name and institution</w:t>
            </w:r>
          </w:p>
        </w:tc>
        <w:sdt>
          <w:sdtPr>
            <w:alias w:val="Name"/>
            <w:tag w:val="Name"/>
            <w:id w:val="1648082795"/>
            <w:placeholder>
              <w:docPart w:val="538AA30B722D426EA18D9C74F89E9087"/>
            </w:placeholder>
            <w:temporary/>
            <w:showingPlcHdr/>
          </w:sdtPr>
          <w:sdtEndPr/>
          <w:sdtContent>
            <w:tc>
              <w:tcPr>
                <w:tcW w:w="7338" w:type="dxa"/>
              </w:tcPr>
              <w:p w14:paraId="2799DE56" w14:textId="77777777" w:rsidR="000302C4" w:rsidRPr="00775360" w:rsidRDefault="00A65BEA" w:rsidP="007E256E">
                <w:pPr>
                  <w:spacing w:after="120"/>
                </w:pPr>
                <w:r w:rsidRPr="00775360">
                  <w:rPr>
                    <w:rStyle w:val="PlaceholderText"/>
                    <w:color w:val="auto"/>
                  </w:rPr>
                  <w:t>Click here to enter text.</w:t>
                </w:r>
              </w:p>
            </w:tc>
          </w:sdtContent>
        </w:sdt>
      </w:tr>
      <w:tr w:rsidR="000302C4" w:rsidRPr="00775360" w14:paraId="69283BE7" w14:textId="77777777" w:rsidTr="000302C4">
        <w:trPr>
          <w:trHeight w:val="529"/>
        </w:trPr>
        <w:tc>
          <w:tcPr>
            <w:tcW w:w="2518" w:type="dxa"/>
          </w:tcPr>
          <w:p w14:paraId="175B17BF" w14:textId="77777777" w:rsidR="00A25F0A" w:rsidRPr="00775360" w:rsidRDefault="00A25F0A" w:rsidP="007E256E">
            <w:pPr>
              <w:spacing w:after="120"/>
            </w:pPr>
            <w:r w:rsidRPr="00775360">
              <w:t>2. Co-applicant</w:t>
            </w:r>
          </w:p>
          <w:p w14:paraId="1CAAA759" w14:textId="77777777" w:rsidR="000302C4" w:rsidRPr="00775360" w:rsidRDefault="00A25F0A" w:rsidP="007E256E">
            <w:pPr>
              <w:spacing w:after="120"/>
            </w:pPr>
            <w:r w:rsidRPr="00775360">
              <w:t>name and institution</w:t>
            </w:r>
          </w:p>
        </w:tc>
        <w:sdt>
          <w:sdtPr>
            <w:alias w:val="Name"/>
            <w:tag w:val="Name"/>
            <w:id w:val="1173691825"/>
            <w:placeholder>
              <w:docPart w:val="0DA82CF93457452FB1355DCCB713E8C2"/>
            </w:placeholder>
            <w:temporary/>
            <w:showingPlcHdr/>
          </w:sdtPr>
          <w:sdtEndPr/>
          <w:sdtContent>
            <w:tc>
              <w:tcPr>
                <w:tcW w:w="7338" w:type="dxa"/>
              </w:tcPr>
              <w:p w14:paraId="59E2B435" w14:textId="77777777" w:rsidR="000302C4" w:rsidRPr="00775360" w:rsidRDefault="00A65BEA" w:rsidP="007E256E">
                <w:pPr>
                  <w:spacing w:after="120"/>
                </w:pPr>
                <w:r w:rsidRPr="00775360">
                  <w:rPr>
                    <w:rStyle w:val="PlaceholderText"/>
                    <w:color w:val="auto"/>
                  </w:rPr>
                  <w:t>Click here to enter text.</w:t>
                </w:r>
              </w:p>
            </w:tc>
          </w:sdtContent>
        </w:sdt>
      </w:tr>
      <w:tr w:rsidR="00A25F0A" w:rsidRPr="00775360" w14:paraId="41854564" w14:textId="77777777" w:rsidTr="000302C4">
        <w:trPr>
          <w:trHeight w:val="529"/>
        </w:trPr>
        <w:tc>
          <w:tcPr>
            <w:tcW w:w="2518" w:type="dxa"/>
          </w:tcPr>
          <w:p w14:paraId="478F0747" w14:textId="77777777" w:rsidR="00A25F0A" w:rsidRPr="00775360" w:rsidRDefault="00A25F0A" w:rsidP="007E256E">
            <w:pPr>
              <w:spacing w:after="120"/>
            </w:pPr>
            <w:r w:rsidRPr="00775360">
              <w:t>3. Co-applicant</w:t>
            </w:r>
          </w:p>
          <w:p w14:paraId="5516FA05" w14:textId="77777777" w:rsidR="00A25F0A" w:rsidRPr="00775360" w:rsidRDefault="00A25F0A" w:rsidP="007E256E">
            <w:pPr>
              <w:spacing w:after="120"/>
            </w:pPr>
            <w:r w:rsidRPr="00775360">
              <w:t>name and institution</w:t>
            </w:r>
          </w:p>
        </w:tc>
        <w:sdt>
          <w:sdtPr>
            <w:alias w:val="Name"/>
            <w:tag w:val="Name"/>
            <w:id w:val="1520885948"/>
            <w:placeholder>
              <w:docPart w:val="5D0D7938B9B9485A90865DB7323AE892"/>
            </w:placeholder>
            <w:temporary/>
            <w:showingPlcHdr/>
          </w:sdtPr>
          <w:sdtEndPr/>
          <w:sdtContent>
            <w:tc>
              <w:tcPr>
                <w:tcW w:w="7338" w:type="dxa"/>
              </w:tcPr>
              <w:p w14:paraId="6D8279BD" w14:textId="77777777" w:rsidR="00A25F0A" w:rsidRPr="00775360" w:rsidRDefault="00A65BEA" w:rsidP="007E256E">
                <w:pPr>
                  <w:spacing w:after="120"/>
                </w:pPr>
                <w:r w:rsidRPr="00775360">
                  <w:rPr>
                    <w:rStyle w:val="PlaceholderText"/>
                    <w:color w:val="auto"/>
                  </w:rPr>
                  <w:t>Click here to enter text.</w:t>
                </w:r>
              </w:p>
            </w:tc>
          </w:sdtContent>
        </w:sdt>
      </w:tr>
      <w:tr w:rsidR="00A25F0A" w:rsidRPr="00775360" w14:paraId="0C0AC25B" w14:textId="77777777" w:rsidTr="000302C4">
        <w:trPr>
          <w:trHeight w:val="529"/>
        </w:trPr>
        <w:tc>
          <w:tcPr>
            <w:tcW w:w="2518" w:type="dxa"/>
          </w:tcPr>
          <w:p w14:paraId="30C3DF60" w14:textId="77777777" w:rsidR="00A25F0A" w:rsidRPr="00775360" w:rsidRDefault="00A25F0A" w:rsidP="007E256E">
            <w:pPr>
              <w:spacing w:after="120"/>
            </w:pPr>
            <w:r w:rsidRPr="00775360">
              <w:t>4. Co-applicant</w:t>
            </w:r>
          </w:p>
          <w:p w14:paraId="655D3BBE" w14:textId="77777777" w:rsidR="00A25F0A" w:rsidRPr="00775360" w:rsidRDefault="00A25F0A" w:rsidP="007E256E">
            <w:pPr>
              <w:spacing w:after="120"/>
            </w:pPr>
            <w:r w:rsidRPr="00775360">
              <w:t>name and institution</w:t>
            </w:r>
          </w:p>
        </w:tc>
        <w:sdt>
          <w:sdtPr>
            <w:alias w:val="Name"/>
            <w:tag w:val="Name"/>
            <w:id w:val="86274530"/>
            <w:placeholder>
              <w:docPart w:val="8D04BD07F50644F2A5302FAE49E17A99"/>
            </w:placeholder>
            <w:temporary/>
            <w:showingPlcHdr/>
          </w:sdtPr>
          <w:sdtEndPr/>
          <w:sdtContent>
            <w:tc>
              <w:tcPr>
                <w:tcW w:w="7338" w:type="dxa"/>
              </w:tcPr>
              <w:p w14:paraId="44C9C802" w14:textId="77777777" w:rsidR="00A25F0A" w:rsidRPr="00775360" w:rsidRDefault="00A65BEA" w:rsidP="007E256E">
                <w:pPr>
                  <w:spacing w:after="120"/>
                </w:pPr>
                <w:r w:rsidRPr="00775360">
                  <w:rPr>
                    <w:rStyle w:val="PlaceholderText"/>
                    <w:color w:val="auto"/>
                  </w:rPr>
                  <w:t>Click here to enter text.</w:t>
                </w:r>
              </w:p>
            </w:tc>
          </w:sdtContent>
        </w:sdt>
      </w:tr>
    </w:tbl>
    <w:p w14:paraId="13CED76E" w14:textId="77777777" w:rsidR="000A123F" w:rsidRPr="00775360" w:rsidRDefault="00FB25E8" w:rsidP="007E256E">
      <w:pPr>
        <w:pStyle w:val="Heading1"/>
      </w:pPr>
      <w:r w:rsidRPr="00775360">
        <w:t>Project</w:t>
      </w:r>
      <w:r w:rsidR="00E52757">
        <w:t xml:space="preserve"> title</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0A123F" w:rsidRPr="00775360" w14:paraId="487A28EE" w14:textId="77777777" w:rsidTr="006D63A9">
        <w:trPr>
          <w:trHeight w:val="671"/>
        </w:trPr>
        <w:tc>
          <w:tcPr>
            <w:tcW w:w="9857" w:type="dxa"/>
          </w:tcPr>
          <w:p w14:paraId="012B5D8C" w14:textId="77777777" w:rsidR="005D25F0" w:rsidRPr="00775360" w:rsidRDefault="00BC174A" w:rsidP="007E256E">
            <w:pPr>
              <w:spacing w:after="120"/>
            </w:pPr>
            <w:r w:rsidRPr="00775360">
              <w:t>Title of project (maximum 25 words)</w:t>
            </w:r>
          </w:p>
          <w:sdt>
            <w:sdtPr>
              <w:alias w:val="Project title"/>
              <w:tag w:val="Project title"/>
              <w:id w:val="-421957185"/>
              <w:placeholder>
                <w:docPart w:val="9B58EB6B384244B9827E2ED8B7012258"/>
              </w:placeholder>
              <w:showingPlcHdr/>
            </w:sdtPr>
            <w:sdtEndPr/>
            <w:sdtContent>
              <w:p w14:paraId="77B07B61" w14:textId="77777777" w:rsidR="00035E7F" w:rsidRPr="00775360" w:rsidRDefault="006D63A9" w:rsidP="007E256E">
                <w:pPr>
                  <w:spacing w:after="120"/>
                </w:pPr>
                <w:r w:rsidRPr="00775360">
                  <w:rPr>
                    <w:rStyle w:val="PlaceholderText"/>
                    <w:color w:val="auto"/>
                  </w:rPr>
                  <w:t>Click here to enter text.</w:t>
                </w:r>
              </w:p>
            </w:sdtContent>
          </w:sdt>
        </w:tc>
      </w:tr>
    </w:tbl>
    <w:p w14:paraId="11811F09" w14:textId="77777777" w:rsidR="006D63A9" w:rsidRPr="00775360" w:rsidRDefault="006D63A9" w:rsidP="007E256E">
      <w:pPr>
        <w:pStyle w:val="Heading1"/>
      </w:pPr>
      <w:r w:rsidRPr="00775360">
        <w:t>Duration</w:t>
      </w:r>
    </w:p>
    <w:tbl>
      <w:tblPr>
        <w:tblStyle w:val="TableGrid"/>
        <w:tblW w:w="0" w:type="auto"/>
        <w:tblLook w:val="04A0" w:firstRow="1" w:lastRow="0" w:firstColumn="1" w:lastColumn="0" w:noHBand="0" w:noVBand="1"/>
      </w:tblPr>
      <w:tblGrid>
        <w:gridCol w:w="9631"/>
      </w:tblGrid>
      <w:tr w:rsidR="006D63A9" w:rsidRPr="00775360" w14:paraId="774BF3CB" w14:textId="77777777" w:rsidTr="006D63A9">
        <w:tc>
          <w:tcPr>
            <w:tcW w:w="9631" w:type="dxa"/>
          </w:tcPr>
          <w:p w14:paraId="21905751" w14:textId="5FFCE50C" w:rsidR="006D63A9" w:rsidRPr="00775360" w:rsidRDefault="007C433C" w:rsidP="007E256E">
            <w:pPr>
              <w:spacing w:after="120"/>
            </w:pPr>
            <w:r>
              <w:t>Please include the proposed start and finish dates, and l</w:t>
            </w:r>
            <w:r w:rsidR="006D63A9" w:rsidRPr="00775360">
              <w:t>ength of project (in months)</w:t>
            </w:r>
          </w:p>
          <w:sdt>
            <w:sdtPr>
              <w:alias w:val="Duration"/>
              <w:tag w:val="Duration"/>
              <w:id w:val="-167184923"/>
              <w:placeholder>
                <w:docPart w:val="D960476BFAC84BA7A59DF88D6679424B"/>
              </w:placeholder>
              <w:temporary/>
              <w:showingPlcHdr/>
            </w:sdtPr>
            <w:sdtEndPr/>
            <w:sdtContent>
              <w:p w14:paraId="397276FF" w14:textId="77777777" w:rsidR="006D63A9" w:rsidRPr="00775360" w:rsidRDefault="006D63A9" w:rsidP="007E256E">
                <w:pPr>
                  <w:spacing w:after="120"/>
                </w:pPr>
                <w:r w:rsidRPr="00775360">
                  <w:rPr>
                    <w:rStyle w:val="PlaceholderText"/>
                    <w:color w:val="auto"/>
                  </w:rPr>
                  <w:t>Click here to enter text.</w:t>
                </w:r>
              </w:p>
            </w:sdtContent>
          </w:sdt>
        </w:tc>
      </w:tr>
    </w:tbl>
    <w:p w14:paraId="4F17E331" w14:textId="77777777" w:rsidR="00A82895" w:rsidRDefault="00A82895">
      <w:pPr>
        <w:rPr>
          <w:b/>
          <w:sz w:val="26"/>
        </w:rPr>
      </w:pPr>
      <w:r>
        <w:br w:type="page"/>
      </w:r>
    </w:p>
    <w:p w14:paraId="59E41E49" w14:textId="0FFBEF4C" w:rsidR="007E256E" w:rsidRDefault="007E256E" w:rsidP="007E256E">
      <w:pPr>
        <w:pStyle w:val="Heading1"/>
      </w:pPr>
      <w:r>
        <w:lastRenderedPageBreak/>
        <w:t>Research plan</w:t>
      </w:r>
    </w:p>
    <w:p w14:paraId="1F6AAA24" w14:textId="77777777" w:rsidR="007E256E" w:rsidRPr="00BC24B5" w:rsidRDefault="007E256E" w:rsidP="007E256E">
      <w:pPr>
        <w:spacing w:after="120"/>
      </w:pPr>
      <w:r>
        <w:t>Describe the hypothesis to be tested and the proposed methods in enough detail for Sands and our advisors to understand your proposal.</w:t>
      </w:r>
    </w:p>
    <w:tbl>
      <w:tblPr>
        <w:tblStyle w:val="TableGrid"/>
        <w:tblW w:w="0" w:type="auto"/>
        <w:tblLook w:val="04A0" w:firstRow="1" w:lastRow="0" w:firstColumn="1" w:lastColumn="0" w:noHBand="0" w:noVBand="1"/>
      </w:tblPr>
      <w:tblGrid>
        <w:gridCol w:w="9631"/>
      </w:tblGrid>
      <w:tr w:rsidR="007E256E" w14:paraId="649C9C2E" w14:textId="77777777" w:rsidTr="0081533F">
        <w:tc>
          <w:tcPr>
            <w:tcW w:w="9631" w:type="dxa"/>
            <w:tcBorders>
              <w:bottom w:val="nil"/>
            </w:tcBorders>
          </w:tcPr>
          <w:p w14:paraId="5A0DF5D4" w14:textId="689DFA11" w:rsidR="007E256E" w:rsidRDefault="007E256E" w:rsidP="0081533F">
            <w:pPr>
              <w:spacing w:after="120"/>
            </w:pPr>
            <w:r>
              <w:t>(Maximum 1 page)</w:t>
            </w:r>
          </w:p>
        </w:tc>
      </w:tr>
      <w:tr w:rsidR="007E256E" w14:paraId="66BD7A2E" w14:textId="77777777" w:rsidTr="0081533F">
        <w:sdt>
          <w:sdtPr>
            <w:alias w:val="Research plan"/>
            <w:tag w:val="Research plan"/>
            <w:id w:val="170153246"/>
            <w:placeholder>
              <w:docPart w:val="BE2259806DE4467A92B4B55B55617185"/>
            </w:placeholder>
            <w:showingPlcHdr/>
          </w:sdtPr>
          <w:sdtEndPr/>
          <w:sdtContent>
            <w:tc>
              <w:tcPr>
                <w:tcW w:w="9631" w:type="dxa"/>
                <w:tcBorders>
                  <w:top w:val="nil"/>
                </w:tcBorders>
              </w:tcPr>
              <w:p w14:paraId="67208C91" w14:textId="77777777" w:rsidR="007E256E" w:rsidRDefault="007E256E" w:rsidP="0081533F">
                <w:pPr>
                  <w:spacing w:after="120"/>
                </w:pPr>
                <w:r w:rsidRPr="000F1ED8">
                  <w:rPr>
                    <w:rStyle w:val="PlaceholderText"/>
                    <w:color w:val="auto"/>
                  </w:rPr>
                  <w:t>Click here to enter text.</w:t>
                </w:r>
              </w:p>
            </w:tc>
          </w:sdtContent>
        </w:sdt>
      </w:tr>
    </w:tbl>
    <w:p w14:paraId="0A898836" w14:textId="77777777" w:rsidR="00A82895" w:rsidRDefault="00A82895" w:rsidP="00A82895">
      <w:pPr>
        <w:pStyle w:val="Heading1"/>
        <w:numPr>
          <w:ilvl w:val="0"/>
          <w:numId w:val="0"/>
        </w:numPr>
        <w:ind w:left="284"/>
      </w:pPr>
    </w:p>
    <w:p w14:paraId="4DFBDEB6" w14:textId="77777777" w:rsidR="00A82895" w:rsidRDefault="00A82895">
      <w:pPr>
        <w:rPr>
          <w:b/>
          <w:sz w:val="26"/>
        </w:rPr>
      </w:pPr>
      <w:r>
        <w:br w:type="page"/>
      </w:r>
    </w:p>
    <w:p w14:paraId="3F290F0E" w14:textId="593B2B60" w:rsidR="00A9413F" w:rsidRDefault="00A9413F" w:rsidP="007E256E">
      <w:pPr>
        <w:pStyle w:val="Heading1"/>
      </w:pPr>
      <w:r>
        <w:lastRenderedPageBreak/>
        <w:t xml:space="preserve">Lay </w:t>
      </w:r>
      <w:r w:rsidRPr="007E256E">
        <w:t>summary</w:t>
      </w:r>
    </w:p>
    <w:p w14:paraId="09873D5D" w14:textId="3A65CD38" w:rsidR="007E256E" w:rsidRPr="00775360" w:rsidRDefault="00A9413F" w:rsidP="007E256E">
      <w:pPr>
        <w:spacing w:after="120"/>
      </w:pPr>
      <w:r>
        <w:t>Please write a description of your project</w:t>
      </w:r>
      <w:r w:rsidR="007E256E">
        <w:t xml:space="preserve"> using language</w:t>
      </w:r>
      <w:r>
        <w:t xml:space="preserve"> suitable for a lay reader</w:t>
      </w:r>
      <w:r w:rsidR="007E256E">
        <w:t>. Ensure that you</w:t>
      </w:r>
      <w:r w:rsidR="007E256E" w:rsidRPr="00775360">
        <w:t xml:space="preserve"> describe the aims of this project and describe how it fits with one or more of Sands’ priorities, which are to:</w:t>
      </w:r>
    </w:p>
    <w:p w14:paraId="2449BF13" w14:textId="77777777" w:rsidR="007E256E" w:rsidRPr="00775360" w:rsidRDefault="007E256E" w:rsidP="007E256E">
      <w:pPr>
        <w:pStyle w:val="ListParagraph"/>
        <w:numPr>
          <w:ilvl w:val="0"/>
          <w:numId w:val="10"/>
        </w:numPr>
        <w:spacing w:after="120"/>
        <w:contextualSpacing w:val="0"/>
      </w:pPr>
      <w:r w:rsidRPr="00775360">
        <w:t>understand the causes of stillbirth and neonatal death</w:t>
      </w:r>
    </w:p>
    <w:p w14:paraId="3C340EC6" w14:textId="77777777" w:rsidR="007E256E" w:rsidRPr="00775360" w:rsidRDefault="007E256E" w:rsidP="007E256E">
      <w:pPr>
        <w:pStyle w:val="ListParagraph"/>
        <w:numPr>
          <w:ilvl w:val="0"/>
          <w:numId w:val="10"/>
        </w:numPr>
        <w:spacing w:after="120"/>
        <w:contextualSpacing w:val="0"/>
      </w:pPr>
      <w:r w:rsidRPr="00775360">
        <w:t xml:space="preserve">identify pregnancies at risk of perinatal deaths and improve interventions to manage those pregnancies </w:t>
      </w:r>
    </w:p>
    <w:p w14:paraId="342797B9" w14:textId="2DB92604" w:rsidR="007E256E" w:rsidRPr="00775360" w:rsidRDefault="007E256E" w:rsidP="007E256E">
      <w:pPr>
        <w:pStyle w:val="ListParagraph"/>
        <w:numPr>
          <w:ilvl w:val="0"/>
          <w:numId w:val="10"/>
        </w:numPr>
        <w:spacing w:after="120"/>
        <w:contextualSpacing w:val="0"/>
      </w:pPr>
      <w:r>
        <w:t>optimise</w:t>
      </w:r>
      <w:r w:rsidRPr="00775360">
        <w:t xml:space="preserve"> good bereavement care.</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A9413F" w:rsidRPr="00775360" w14:paraId="22737800" w14:textId="77777777" w:rsidTr="007C433C">
        <w:trPr>
          <w:trHeight w:val="302"/>
        </w:trPr>
        <w:tc>
          <w:tcPr>
            <w:tcW w:w="9857" w:type="dxa"/>
            <w:tcBorders>
              <w:top w:val="single" w:sz="4" w:space="0" w:color="auto"/>
              <w:bottom w:val="nil"/>
            </w:tcBorders>
          </w:tcPr>
          <w:p w14:paraId="08543B4C" w14:textId="3A14C40E" w:rsidR="00A9413F" w:rsidRPr="004C4D89" w:rsidRDefault="00A9413F" w:rsidP="0047396B">
            <w:pPr>
              <w:spacing w:after="120"/>
            </w:pPr>
            <w:r>
              <w:t>(</w:t>
            </w:r>
            <w:r w:rsidRPr="0007784C">
              <w:t xml:space="preserve">Maximum </w:t>
            </w:r>
            <w:r w:rsidR="007C433C">
              <w:t>1 page</w:t>
            </w:r>
            <w:r>
              <w:t>)</w:t>
            </w:r>
          </w:p>
        </w:tc>
      </w:tr>
      <w:tr w:rsidR="00A9413F" w:rsidRPr="00775360" w14:paraId="293B4EB4" w14:textId="77777777" w:rsidTr="007C433C">
        <w:trPr>
          <w:trHeight w:val="273"/>
        </w:trPr>
        <w:sdt>
          <w:sdtPr>
            <w:alias w:val="Project aims"/>
            <w:tag w:val="Project aims"/>
            <w:id w:val="-420875117"/>
            <w:placeholder>
              <w:docPart w:val="CA89C088C3C841E6AE8F31D9CC54B84C"/>
            </w:placeholder>
            <w:temporary/>
            <w:showingPlcHdr/>
          </w:sdtPr>
          <w:sdtEndPr/>
          <w:sdtContent>
            <w:tc>
              <w:tcPr>
                <w:tcW w:w="9857" w:type="dxa"/>
                <w:tcBorders>
                  <w:top w:val="nil"/>
                </w:tcBorders>
              </w:tcPr>
              <w:p w14:paraId="42CF63FA" w14:textId="77777777" w:rsidR="00A9413F" w:rsidRPr="00775360" w:rsidRDefault="00A9413F" w:rsidP="007E256E">
                <w:pPr>
                  <w:spacing w:after="120"/>
                </w:pPr>
                <w:r w:rsidRPr="004C4D89">
                  <w:rPr>
                    <w:rStyle w:val="PlaceholderText"/>
                    <w:color w:val="auto"/>
                  </w:rPr>
                  <w:t>Click here to enter text.</w:t>
                </w:r>
              </w:p>
            </w:tc>
          </w:sdtContent>
        </w:sdt>
      </w:tr>
    </w:tbl>
    <w:p w14:paraId="3D53B62F" w14:textId="77777777" w:rsidR="00A82895" w:rsidRDefault="00A82895" w:rsidP="00A82895">
      <w:pPr>
        <w:pStyle w:val="Heading1"/>
        <w:numPr>
          <w:ilvl w:val="0"/>
          <w:numId w:val="0"/>
        </w:numPr>
        <w:ind w:left="284"/>
      </w:pPr>
    </w:p>
    <w:p w14:paraId="23DAF6DD" w14:textId="77777777" w:rsidR="00A82895" w:rsidRDefault="00A82895">
      <w:pPr>
        <w:rPr>
          <w:b/>
          <w:sz w:val="26"/>
        </w:rPr>
      </w:pPr>
      <w:r>
        <w:br w:type="page"/>
      </w:r>
    </w:p>
    <w:p w14:paraId="6A993D63" w14:textId="4F810649" w:rsidR="00541D30" w:rsidRDefault="0007784C" w:rsidP="007E256E">
      <w:pPr>
        <w:pStyle w:val="Heading1"/>
      </w:pPr>
      <w:r>
        <w:lastRenderedPageBreak/>
        <w:t>Parent and public involvement</w:t>
      </w:r>
      <w:r w:rsidR="000441F1">
        <w:t xml:space="preserve"> (PPI)</w:t>
      </w:r>
    </w:p>
    <w:p w14:paraId="13D4E9AA" w14:textId="77777777" w:rsidR="0007784C" w:rsidRPr="0007784C" w:rsidRDefault="0007784C" w:rsidP="007E256E">
      <w:pPr>
        <w:spacing w:after="120"/>
      </w:pPr>
      <w:r>
        <w:t>If appropriate, please describe whether you have involved or plan to involve bereaved parents or members of the public in the design of the research.</w:t>
      </w:r>
    </w:p>
    <w:tbl>
      <w:tblPr>
        <w:tblStyle w:val="TableGrid"/>
        <w:tblW w:w="0" w:type="auto"/>
        <w:tblLook w:val="04A0" w:firstRow="1" w:lastRow="0" w:firstColumn="1" w:lastColumn="0" w:noHBand="0" w:noVBand="1"/>
      </w:tblPr>
      <w:tblGrid>
        <w:gridCol w:w="9631"/>
      </w:tblGrid>
      <w:tr w:rsidR="0007784C" w14:paraId="3F97EE04" w14:textId="77777777" w:rsidTr="0007784C">
        <w:tc>
          <w:tcPr>
            <w:tcW w:w="9631" w:type="dxa"/>
            <w:tcBorders>
              <w:bottom w:val="nil"/>
            </w:tcBorders>
          </w:tcPr>
          <w:p w14:paraId="6A14EB68" w14:textId="069DE986" w:rsidR="0007784C" w:rsidRPr="0007784C" w:rsidRDefault="007E256E" w:rsidP="007E256E">
            <w:pPr>
              <w:spacing w:after="120"/>
            </w:pPr>
            <w:r>
              <w:t>(Maximum 100</w:t>
            </w:r>
            <w:r w:rsidR="0007784C" w:rsidRPr="0007784C">
              <w:t xml:space="preserve"> words)</w:t>
            </w:r>
          </w:p>
        </w:tc>
      </w:tr>
      <w:tr w:rsidR="0007784C" w14:paraId="18717AE7" w14:textId="77777777" w:rsidTr="0007784C">
        <w:sdt>
          <w:sdtPr>
            <w:alias w:val="PPI"/>
            <w:tag w:val="PPI"/>
            <w:id w:val="1226953964"/>
            <w:placeholder>
              <w:docPart w:val="E761D47BB4CE4226B95B289963A70072"/>
            </w:placeholder>
            <w:showingPlcHdr/>
          </w:sdtPr>
          <w:sdtEndPr/>
          <w:sdtContent>
            <w:tc>
              <w:tcPr>
                <w:tcW w:w="9631" w:type="dxa"/>
                <w:tcBorders>
                  <w:top w:val="nil"/>
                </w:tcBorders>
              </w:tcPr>
              <w:p w14:paraId="4292E53F" w14:textId="77777777" w:rsidR="0007784C" w:rsidRDefault="0007784C" w:rsidP="007E256E">
                <w:pPr>
                  <w:spacing w:after="120"/>
                </w:pPr>
                <w:r w:rsidRPr="00DE6792">
                  <w:rPr>
                    <w:rStyle w:val="PlaceholderText"/>
                    <w:color w:val="auto"/>
                  </w:rPr>
                  <w:t>Click here to enter text.</w:t>
                </w:r>
              </w:p>
            </w:tc>
          </w:sdtContent>
        </w:sdt>
      </w:tr>
    </w:tbl>
    <w:p w14:paraId="4ECE2AD2" w14:textId="20501612" w:rsidR="006F7855" w:rsidRDefault="000F1ED8" w:rsidP="007E256E">
      <w:pPr>
        <w:pStyle w:val="Heading1"/>
      </w:pPr>
      <w:r>
        <w:t>Current Sands funding</w:t>
      </w:r>
    </w:p>
    <w:p w14:paraId="564D9567" w14:textId="77777777" w:rsidR="000F1ED8" w:rsidRPr="000F1ED8" w:rsidRDefault="000F1ED8" w:rsidP="007E256E">
      <w:pPr>
        <w:spacing w:after="120"/>
      </w:pPr>
      <w:r>
        <w:t>Do you or any of your co-applicants have any funding from Sands for live projects? If yes, please describe the project and the allocated funding.</w:t>
      </w:r>
    </w:p>
    <w:tbl>
      <w:tblPr>
        <w:tblStyle w:val="TableGrid"/>
        <w:tblW w:w="0" w:type="auto"/>
        <w:tblLook w:val="04A0" w:firstRow="1" w:lastRow="0" w:firstColumn="1" w:lastColumn="0" w:noHBand="0" w:noVBand="1"/>
      </w:tblPr>
      <w:tblGrid>
        <w:gridCol w:w="9631"/>
      </w:tblGrid>
      <w:tr w:rsidR="00314BE3" w:rsidRPr="00314BE3" w14:paraId="5B663FED" w14:textId="77777777" w:rsidTr="00314BE3">
        <w:tc>
          <w:tcPr>
            <w:tcW w:w="9631" w:type="dxa"/>
            <w:tcBorders>
              <w:bottom w:val="nil"/>
            </w:tcBorders>
          </w:tcPr>
          <w:p w14:paraId="79696575" w14:textId="77777777" w:rsidR="00314BE3" w:rsidRPr="00314BE3" w:rsidRDefault="00314BE3" w:rsidP="007E256E">
            <w:pPr>
              <w:spacing w:after="120"/>
            </w:pPr>
            <w:r w:rsidRPr="00314BE3">
              <w:t>(Maximum of 200 words)</w:t>
            </w:r>
          </w:p>
        </w:tc>
      </w:tr>
      <w:tr w:rsidR="000F1ED8" w14:paraId="699791A7" w14:textId="77777777" w:rsidTr="00314BE3">
        <w:sdt>
          <w:sdtPr>
            <w:alias w:val="Current funding"/>
            <w:tag w:val="Current funding"/>
            <w:id w:val="-477385154"/>
            <w:placeholder>
              <w:docPart w:val="4BA09D7370DE403F8EF9C1FDE80E81DD"/>
            </w:placeholder>
            <w:temporary/>
            <w:showingPlcHdr/>
          </w:sdtPr>
          <w:sdtEndPr/>
          <w:sdtContent>
            <w:tc>
              <w:tcPr>
                <w:tcW w:w="9631" w:type="dxa"/>
                <w:tcBorders>
                  <w:top w:val="nil"/>
                </w:tcBorders>
              </w:tcPr>
              <w:p w14:paraId="7CAF3BD7" w14:textId="77777777" w:rsidR="000F1ED8" w:rsidRDefault="000F1ED8" w:rsidP="007E256E">
                <w:pPr>
                  <w:spacing w:after="120"/>
                </w:pPr>
                <w:r w:rsidRPr="000F1ED8">
                  <w:rPr>
                    <w:rStyle w:val="PlaceholderText"/>
                    <w:color w:val="auto"/>
                  </w:rPr>
                  <w:t>Click here to enter text.</w:t>
                </w:r>
              </w:p>
            </w:tc>
          </w:sdtContent>
        </w:sdt>
      </w:tr>
    </w:tbl>
    <w:p w14:paraId="6671D4E8" w14:textId="1B2CF327" w:rsidR="007C433C" w:rsidRDefault="007C433C" w:rsidP="007E256E">
      <w:pPr>
        <w:pStyle w:val="Heading1"/>
      </w:pPr>
      <w:r>
        <w:t>Other funding applications</w:t>
      </w:r>
    </w:p>
    <w:p w14:paraId="143D7546" w14:textId="49B23204" w:rsidR="007C433C" w:rsidRPr="007C433C" w:rsidRDefault="007C433C" w:rsidP="007E256E">
      <w:pPr>
        <w:spacing w:after="120"/>
      </w:pPr>
      <w:r>
        <w:t>Please add details of other applications made to support this project (i.e. funder and sum requested)</w:t>
      </w:r>
    </w:p>
    <w:tbl>
      <w:tblPr>
        <w:tblStyle w:val="TableGrid"/>
        <w:tblW w:w="0" w:type="auto"/>
        <w:tblLook w:val="04A0" w:firstRow="1" w:lastRow="0" w:firstColumn="1" w:lastColumn="0" w:noHBand="0" w:noVBand="1"/>
      </w:tblPr>
      <w:tblGrid>
        <w:gridCol w:w="9631"/>
      </w:tblGrid>
      <w:tr w:rsidR="007C433C" w:rsidRPr="00314BE3" w14:paraId="7D30B4F0" w14:textId="77777777" w:rsidTr="007C433C">
        <w:tc>
          <w:tcPr>
            <w:tcW w:w="9631" w:type="dxa"/>
            <w:tcBorders>
              <w:bottom w:val="nil"/>
            </w:tcBorders>
          </w:tcPr>
          <w:p w14:paraId="472F5084" w14:textId="71021299" w:rsidR="007C433C" w:rsidRPr="00314BE3" w:rsidRDefault="007C433C" w:rsidP="007E256E">
            <w:pPr>
              <w:spacing w:after="120"/>
            </w:pPr>
          </w:p>
        </w:tc>
      </w:tr>
      <w:tr w:rsidR="007C433C" w14:paraId="495563AB" w14:textId="77777777" w:rsidTr="007C433C">
        <w:sdt>
          <w:sdtPr>
            <w:alias w:val="Other applications made for this project"/>
            <w:tag w:val="Current funding"/>
            <w:id w:val="-1045300707"/>
            <w:placeholder>
              <w:docPart w:val="06117F42CF6B434ABEBA488001936A39"/>
            </w:placeholder>
            <w:temporary/>
            <w:showingPlcHdr/>
          </w:sdtPr>
          <w:sdtEndPr/>
          <w:sdtContent>
            <w:tc>
              <w:tcPr>
                <w:tcW w:w="9631" w:type="dxa"/>
                <w:tcBorders>
                  <w:top w:val="nil"/>
                </w:tcBorders>
              </w:tcPr>
              <w:p w14:paraId="509A44FC" w14:textId="77777777" w:rsidR="007C433C" w:rsidRDefault="007C433C" w:rsidP="007E256E">
                <w:pPr>
                  <w:spacing w:after="120"/>
                </w:pPr>
                <w:r w:rsidRPr="000F1ED8">
                  <w:rPr>
                    <w:rStyle w:val="PlaceholderText"/>
                    <w:color w:val="auto"/>
                  </w:rPr>
                  <w:t>Click here to enter text.</w:t>
                </w:r>
              </w:p>
            </w:tc>
          </w:sdtContent>
        </w:sdt>
      </w:tr>
    </w:tbl>
    <w:p w14:paraId="09755926" w14:textId="77777777" w:rsidR="007C433C" w:rsidRDefault="007C433C" w:rsidP="007E256E">
      <w:pPr>
        <w:spacing w:after="120"/>
        <w:sectPr w:rsidR="007C433C">
          <w:footerReference w:type="default" r:id="rId8"/>
          <w:pgSz w:w="11909" w:h="16834" w:code="9"/>
          <w:pgMar w:top="567" w:right="1134" w:bottom="567" w:left="1134" w:header="720" w:footer="720" w:gutter="0"/>
          <w:paperSrc w:first="265" w:other="265"/>
          <w:cols w:space="720"/>
        </w:sectPr>
      </w:pPr>
    </w:p>
    <w:p w14:paraId="7B0F5E29" w14:textId="77777777" w:rsidR="009B7C92" w:rsidRDefault="009B7C92" w:rsidP="007E256E">
      <w:pPr>
        <w:pStyle w:val="Heading1"/>
        <w:ind w:left="0" w:firstLine="0"/>
      </w:pPr>
      <w:r>
        <w:lastRenderedPageBreak/>
        <w:t>Estimated costs</w:t>
      </w:r>
    </w:p>
    <w:p w14:paraId="62EF005B" w14:textId="77777777" w:rsidR="007E256E" w:rsidRDefault="009B7C92" w:rsidP="007E256E">
      <w:pPr>
        <w:spacing w:after="120"/>
      </w:pPr>
      <w:r>
        <w:t xml:space="preserve">Note that Sands will fund only </w:t>
      </w:r>
      <w:r w:rsidRPr="006C6ED5">
        <w:t xml:space="preserve">the directly incurred costs of research </w:t>
      </w:r>
      <w:r>
        <w:t>(not</w:t>
      </w:r>
      <w:r w:rsidRPr="006C6ED5">
        <w:t xml:space="preserve"> indir</w:t>
      </w:r>
      <w:r>
        <w:t>ect or directly allocated costs).</w:t>
      </w:r>
      <w:r w:rsidR="007C433C">
        <w:t xml:space="preserve"> </w:t>
      </w:r>
      <w:r w:rsidR="007C433C" w:rsidRPr="007C433C">
        <w:t xml:space="preserve">Please do not include full economic costings. </w:t>
      </w:r>
    </w:p>
    <w:p w14:paraId="179C3E10" w14:textId="2235D1A5" w:rsidR="009B7C92" w:rsidRDefault="007E256E" w:rsidP="007E256E">
      <w:pPr>
        <w:spacing w:after="120"/>
      </w:pPr>
      <w:r>
        <w:t>Sands</w:t>
      </w:r>
      <w:r w:rsidR="007C433C" w:rsidRPr="007C433C">
        <w:t xml:space="preserve"> will not cover any indirect costs such as administrative or other overheads (for example depreciation or maintenance costs). You should not include percentages of salaries for those already employed in permanent/long</w:t>
      </w:r>
      <w:r w:rsidR="007C433C">
        <w:t>-</w:t>
      </w:r>
      <w:r w:rsidR="007C433C" w:rsidRPr="007C433C">
        <w:t>term positions,</w:t>
      </w:r>
      <w:r w:rsidR="007C433C">
        <w:t xml:space="preserve"> such as the PI. Salary costs: t</w:t>
      </w:r>
      <w:r w:rsidR="007C433C" w:rsidRPr="007C433C">
        <w:t xml:space="preserve">otal salary costs before tax (gross salary) for the whole project including employer costs of </w:t>
      </w:r>
      <w:r w:rsidRPr="007C433C">
        <w:t>national insurance</w:t>
      </w:r>
      <w:r w:rsidR="007C433C" w:rsidRPr="007C433C">
        <w:t>, pension and London weighting (if applicable)</w:t>
      </w:r>
    </w:p>
    <w:tbl>
      <w:tblPr>
        <w:tblStyle w:val="TableGrid"/>
        <w:tblW w:w="0" w:type="auto"/>
        <w:tblLayout w:type="fixed"/>
        <w:tblLook w:val="04A0" w:firstRow="1" w:lastRow="0" w:firstColumn="1" w:lastColumn="0" w:noHBand="0" w:noVBand="1"/>
      </w:tblPr>
      <w:tblGrid>
        <w:gridCol w:w="1522"/>
        <w:gridCol w:w="2442"/>
        <w:gridCol w:w="2410"/>
        <w:gridCol w:w="2410"/>
        <w:gridCol w:w="3260"/>
      </w:tblGrid>
      <w:tr w:rsidR="009B7C92" w14:paraId="7BDB4F8B" w14:textId="77777777" w:rsidTr="009B7C92">
        <w:tc>
          <w:tcPr>
            <w:tcW w:w="1522" w:type="dxa"/>
          </w:tcPr>
          <w:p w14:paraId="1F8A4E10" w14:textId="77777777" w:rsidR="009B7C92" w:rsidRPr="00B6439D" w:rsidRDefault="009B7C92" w:rsidP="007E256E">
            <w:pPr>
              <w:keepNext/>
              <w:spacing w:after="120"/>
              <w:rPr>
                <w:b/>
              </w:rPr>
            </w:pPr>
          </w:p>
        </w:tc>
        <w:tc>
          <w:tcPr>
            <w:tcW w:w="2442" w:type="dxa"/>
          </w:tcPr>
          <w:p w14:paraId="3F297389" w14:textId="27877365" w:rsidR="009B7C92" w:rsidRPr="00B6439D" w:rsidRDefault="009B7C92" w:rsidP="007E256E">
            <w:pPr>
              <w:keepNext/>
              <w:spacing w:after="120"/>
              <w:rPr>
                <w:b/>
              </w:rPr>
            </w:pPr>
            <w:r>
              <w:rPr>
                <w:b/>
              </w:rPr>
              <w:t>Year 1</w:t>
            </w:r>
          </w:p>
        </w:tc>
        <w:tc>
          <w:tcPr>
            <w:tcW w:w="2410" w:type="dxa"/>
          </w:tcPr>
          <w:p w14:paraId="34423533" w14:textId="1262B2C0" w:rsidR="009B7C92" w:rsidRPr="00B6439D" w:rsidRDefault="009B7C92" w:rsidP="007E256E">
            <w:pPr>
              <w:keepNext/>
              <w:spacing w:after="120"/>
              <w:rPr>
                <w:b/>
              </w:rPr>
            </w:pPr>
            <w:r>
              <w:rPr>
                <w:b/>
              </w:rPr>
              <w:t>Year 2</w:t>
            </w:r>
          </w:p>
        </w:tc>
        <w:tc>
          <w:tcPr>
            <w:tcW w:w="2410" w:type="dxa"/>
          </w:tcPr>
          <w:p w14:paraId="6AFFA49D" w14:textId="6F70270B" w:rsidR="009B7C92" w:rsidRDefault="009B7C92" w:rsidP="007E256E">
            <w:pPr>
              <w:keepNext/>
              <w:spacing w:after="120"/>
              <w:rPr>
                <w:b/>
              </w:rPr>
            </w:pPr>
            <w:r>
              <w:rPr>
                <w:b/>
              </w:rPr>
              <w:t>Year 3</w:t>
            </w:r>
          </w:p>
        </w:tc>
        <w:tc>
          <w:tcPr>
            <w:tcW w:w="3260" w:type="dxa"/>
          </w:tcPr>
          <w:p w14:paraId="6C5B18FD" w14:textId="641459C4" w:rsidR="009B7C92" w:rsidRPr="00B6439D" w:rsidRDefault="009B7C92" w:rsidP="007E256E">
            <w:pPr>
              <w:keepNext/>
              <w:spacing w:after="120"/>
              <w:rPr>
                <w:b/>
              </w:rPr>
            </w:pPr>
            <w:r>
              <w:rPr>
                <w:b/>
              </w:rPr>
              <w:t>Total</w:t>
            </w:r>
          </w:p>
        </w:tc>
      </w:tr>
      <w:tr w:rsidR="009B7C92" w14:paraId="0496318C" w14:textId="77777777" w:rsidTr="009B7C92">
        <w:tc>
          <w:tcPr>
            <w:tcW w:w="1522" w:type="dxa"/>
          </w:tcPr>
          <w:p w14:paraId="5BD4207F" w14:textId="7C857F39" w:rsidR="009B7C92" w:rsidRDefault="009B7C92" w:rsidP="007E256E">
            <w:pPr>
              <w:spacing w:after="120"/>
            </w:pPr>
            <w:r w:rsidRPr="00B6439D">
              <w:rPr>
                <w:b/>
              </w:rPr>
              <w:t>Salary</w:t>
            </w:r>
          </w:p>
        </w:tc>
        <w:sdt>
          <w:sdtPr>
            <w:alias w:val="Salary"/>
            <w:tag w:val="Salary"/>
            <w:id w:val="704843375"/>
            <w:placeholder>
              <w:docPart w:val="843D76216E7D45B6A96A0DA03DCE8437"/>
            </w:placeholder>
            <w:temporary/>
            <w:showingPlcHdr/>
          </w:sdtPr>
          <w:sdtEndPr/>
          <w:sdtContent>
            <w:tc>
              <w:tcPr>
                <w:tcW w:w="2442" w:type="dxa"/>
              </w:tcPr>
              <w:p w14:paraId="47F812DE" w14:textId="324A0849" w:rsidR="009B7C92" w:rsidRPr="00775360" w:rsidRDefault="009B7C92" w:rsidP="007E256E">
                <w:pPr>
                  <w:spacing w:after="120"/>
                </w:pPr>
                <w:r w:rsidRPr="00775360">
                  <w:rPr>
                    <w:rStyle w:val="PlaceholderText"/>
                    <w:color w:val="auto"/>
                  </w:rPr>
                  <w:t>Click here to enter text.</w:t>
                </w:r>
              </w:p>
            </w:tc>
          </w:sdtContent>
        </w:sdt>
        <w:sdt>
          <w:sdtPr>
            <w:alias w:val="Salary"/>
            <w:tag w:val="Salary"/>
            <w:id w:val="620582770"/>
            <w:placeholder>
              <w:docPart w:val="BD14DFE01BA240F9AF7240FE9106227B"/>
            </w:placeholder>
            <w:temporary/>
            <w:showingPlcHdr/>
          </w:sdtPr>
          <w:sdtEndPr/>
          <w:sdtContent>
            <w:tc>
              <w:tcPr>
                <w:tcW w:w="2410" w:type="dxa"/>
              </w:tcPr>
              <w:p w14:paraId="12F8BC92" w14:textId="4CB3EB52" w:rsidR="009B7C92" w:rsidRPr="00775360" w:rsidRDefault="009B7C92" w:rsidP="007E256E">
                <w:pPr>
                  <w:spacing w:after="120"/>
                </w:pPr>
                <w:r w:rsidRPr="00775360">
                  <w:rPr>
                    <w:rStyle w:val="PlaceholderText"/>
                    <w:color w:val="auto"/>
                  </w:rPr>
                  <w:t>Click here to enter text.</w:t>
                </w:r>
              </w:p>
            </w:tc>
          </w:sdtContent>
        </w:sdt>
        <w:sdt>
          <w:sdtPr>
            <w:alias w:val="Salary"/>
            <w:tag w:val="Salary"/>
            <w:id w:val="694583855"/>
            <w:placeholder>
              <w:docPart w:val="7E0EDF6B329A488480669CED8115BC9E"/>
            </w:placeholder>
            <w:temporary/>
            <w:showingPlcHdr/>
          </w:sdtPr>
          <w:sdtEndPr/>
          <w:sdtContent>
            <w:tc>
              <w:tcPr>
                <w:tcW w:w="2410" w:type="dxa"/>
              </w:tcPr>
              <w:p w14:paraId="6B66F26C" w14:textId="23633DCB" w:rsidR="009B7C92" w:rsidRDefault="009B7C92" w:rsidP="007E256E">
                <w:pPr>
                  <w:spacing w:after="120"/>
                </w:pPr>
                <w:r w:rsidRPr="00775360">
                  <w:rPr>
                    <w:rStyle w:val="PlaceholderText"/>
                    <w:color w:val="auto"/>
                  </w:rPr>
                  <w:t>Click here to enter text.</w:t>
                </w:r>
              </w:p>
            </w:tc>
          </w:sdtContent>
        </w:sdt>
        <w:sdt>
          <w:sdtPr>
            <w:alias w:val="Salary"/>
            <w:tag w:val="Salary"/>
            <w:id w:val="-735397307"/>
            <w:placeholder>
              <w:docPart w:val="CBD0C754DF584C2EB7CE3C05E89F6B7C"/>
            </w:placeholder>
            <w:temporary/>
            <w:showingPlcHdr/>
          </w:sdtPr>
          <w:sdtEndPr/>
          <w:sdtContent>
            <w:tc>
              <w:tcPr>
                <w:tcW w:w="3260" w:type="dxa"/>
              </w:tcPr>
              <w:p w14:paraId="676EFAB7" w14:textId="727015F1" w:rsidR="009B7C92" w:rsidRDefault="009B7C92" w:rsidP="007E256E">
                <w:pPr>
                  <w:spacing w:after="120"/>
                </w:pPr>
                <w:r w:rsidRPr="00775360">
                  <w:rPr>
                    <w:rStyle w:val="PlaceholderText"/>
                    <w:color w:val="auto"/>
                  </w:rPr>
                  <w:t>Click here to enter text.</w:t>
                </w:r>
              </w:p>
            </w:tc>
          </w:sdtContent>
        </w:sdt>
      </w:tr>
      <w:tr w:rsidR="009B7C92" w14:paraId="436F68C1" w14:textId="77777777" w:rsidTr="009B7C92">
        <w:tc>
          <w:tcPr>
            <w:tcW w:w="1522" w:type="dxa"/>
          </w:tcPr>
          <w:p w14:paraId="10F7860E" w14:textId="36F836EC" w:rsidR="009B7C92" w:rsidRDefault="009B7C92" w:rsidP="007E256E">
            <w:pPr>
              <w:spacing w:after="120"/>
            </w:pPr>
            <w:r w:rsidRPr="00B6439D">
              <w:rPr>
                <w:b/>
              </w:rPr>
              <w:t>Consumables</w:t>
            </w:r>
          </w:p>
        </w:tc>
        <w:sdt>
          <w:sdtPr>
            <w:alias w:val="Consumables"/>
            <w:tag w:val="Salary"/>
            <w:id w:val="-448473520"/>
            <w:placeholder>
              <w:docPart w:val="B15DAD7091134D0EBC8E1A9F46CCB5B3"/>
            </w:placeholder>
            <w:temporary/>
            <w:showingPlcHdr/>
          </w:sdtPr>
          <w:sdtEndPr/>
          <w:sdtContent>
            <w:tc>
              <w:tcPr>
                <w:tcW w:w="2442" w:type="dxa"/>
              </w:tcPr>
              <w:p w14:paraId="2AB207C4" w14:textId="77777777" w:rsidR="009B7C92" w:rsidRPr="00775360" w:rsidRDefault="009B7C92" w:rsidP="007E256E">
                <w:pPr>
                  <w:spacing w:after="120"/>
                </w:pPr>
                <w:r w:rsidRPr="00775360">
                  <w:rPr>
                    <w:rStyle w:val="PlaceholderText"/>
                    <w:color w:val="auto"/>
                  </w:rPr>
                  <w:t>Click here to enter text.</w:t>
                </w:r>
              </w:p>
            </w:tc>
          </w:sdtContent>
        </w:sdt>
        <w:sdt>
          <w:sdtPr>
            <w:alias w:val="Consumables"/>
            <w:tag w:val="Salary"/>
            <w:id w:val="-511460165"/>
            <w:placeholder>
              <w:docPart w:val="FBB1DE0B95F54D0D8618934DE0E16C47"/>
            </w:placeholder>
            <w:temporary/>
            <w:showingPlcHdr/>
          </w:sdtPr>
          <w:sdtEndPr/>
          <w:sdtContent>
            <w:tc>
              <w:tcPr>
                <w:tcW w:w="2410" w:type="dxa"/>
              </w:tcPr>
              <w:p w14:paraId="0AE0A148" w14:textId="2B68278F" w:rsidR="009B7C92" w:rsidRPr="00775360" w:rsidRDefault="00C25085" w:rsidP="007E256E">
                <w:pPr>
                  <w:spacing w:after="120"/>
                </w:pPr>
                <w:r w:rsidRPr="00775360">
                  <w:rPr>
                    <w:rStyle w:val="PlaceholderText"/>
                    <w:color w:val="auto"/>
                  </w:rPr>
                  <w:t>Click here to enter text.</w:t>
                </w:r>
              </w:p>
            </w:tc>
          </w:sdtContent>
        </w:sdt>
        <w:sdt>
          <w:sdtPr>
            <w:alias w:val="Consumables"/>
            <w:tag w:val="Salary"/>
            <w:id w:val="936556257"/>
            <w:placeholder>
              <w:docPart w:val="4B7759FE8F724CF6AFB14E8F27D87AD1"/>
            </w:placeholder>
            <w:temporary/>
            <w:showingPlcHdr/>
          </w:sdtPr>
          <w:sdtEndPr/>
          <w:sdtContent>
            <w:tc>
              <w:tcPr>
                <w:tcW w:w="2410" w:type="dxa"/>
              </w:tcPr>
              <w:p w14:paraId="6697FEAD" w14:textId="13337136" w:rsidR="009B7C92" w:rsidRDefault="00C25085" w:rsidP="007E256E">
                <w:pPr>
                  <w:spacing w:after="120"/>
                </w:pPr>
                <w:r w:rsidRPr="00775360">
                  <w:rPr>
                    <w:rStyle w:val="PlaceholderText"/>
                    <w:color w:val="auto"/>
                  </w:rPr>
                  <w:t>Click here to enter text.</w:t>
                </w:r>
              </w:p>
            </w:tc>
          </w:sdtContent>
        </w:sdt>
        <w:sdt>
          <w:sdtPr>
            <w:alias w:val="Consumables"/>
            <w:tag w:val="Salary"/>
            <w:id w:val="-841084250"/>
            <w:placeholder>
              <w:docPart w:val="B9867C62422C446EA348A37FEE1926AF"/>
            </w:placeholder>
            <w:temporary/>
            <w:showingPlcHdr/>
          </w:sdtPr>
          <w:sdtEndPr/>
          <w:sdtContent>
            <w:tc>
              <w:tcPr>
                <w:tcW w:w="3260" w:type="dxa"/>
              </w:tcPr>
              <w:p w14:paraId="7012238A" w14:textId="528EFA7E" w:rsidR="009B7C92" w:rsidRDefault="00C25085" w:rsidP="007E256E">
                <w:pPr>
                  <w:spacing w:after="120"/>
                </w:pPr>
                <w:r w:rsidRPr="00775360">
                  <w:rPr>
                    <w:rStyle w:val="PlaceholderText"/>
                    <w:color w:val="auto"/>
                  </w:rPr>
                  <w:t>Click here to enter text.</w:t>
                </w:r>
              </w:p>
            </w:tc>
          </w:sdtContent>
        </w:sdt>
      </w:tr>
      <w:tr w:rsidR="009B7C92" w14:paraId="424D23AE" w14:textId="77777777" w:rsidTr="009B7C92">
        <w:tc>
          <w:tcPr>
            <w:tcW w:w="1522" w:type="dxa"/>
          </w:tcPr>
          <w:p w14:paraId="241292E6" w14:textId="691498FE" w:rsidR="009B7C92" w:rsidRDefault="009B7C92" w:rsidP="007E256E">
            <w:pPr>
              <w:spacing w:after="120"/>
            </w:pPr>
            <w:r w:rsidRPr="00B6439D">
              <w:rPr>
                <w:b/>
              </w:rPr>
              <w:t>Equipment</w:t>
            </w:r>
          </w:p>
        </w:tc>
        <w:sdt>
          <w:sdtPr>
            <w:alias w:val="Equipment"/>
            <w:tag w:val="Salary"/>
            <w:id w:val="-1052073734"/>
            <w:placeholder>
              <w:docPart w:val="6B5D8BF04D5A43CAA545EC21C70AA6CE"/>
            </w:placeholder>
            <w:temporary/>
            <w:showingPlcHdr/>
          </w:sdtPr>
          <w:sdtEndPr/>
          <w:sdtContent>
            <w:tc>
              <w:tcPr>
                <w:tcW w:w="2442" w:type="dxa"/>
              </w:tcPr>
              <w:p w14:paraId="7666723C" w14:textId="1CDB3A8D" w:rsidR="009B7C92" w:rsidRPr="00775360" w:rsidRDefault="009B7C92" w:rsidP="007E256E">
                <w:pPr>
                  <w:spacing w:after="120"/>
                </w:pPr>
                <w:r w:rsidRPr="00775360">
                  <w:rPr>
                    <w:rStyle w:val="PlaceholderText"/>
                    <w:color w:val="auto"/>
                  </w:rPr>
                  <w:t>Click here to enter text.</w:t>
                </w:r>
              </w:p>
            </w:tc>
          </w:sdtContent>
        </w:sdt>
        <w:sdt>
          <w:sdtPr>
            <w:alias w:val="Equipment"/>
            <w:tag w:val="Salary"/>
            <w:id w:val="1846667772"/>
            <w:placeholder>
              <w:docPart w:val="AB0CBF6AF81A497998A250AAC2C02250"/>
            </w:placeholder>
            <w:temporary/>
            <w:showingPlcHdr/>
          </w:sdtPr>
          <w:sdtEndPr/>
          <w:sdtContent>
            <w:tc>
              <w:tcPr>
                <w:tcW w:w="2410" w:type="dxa"/>
              </w:tcPr>
              <w:p w14:paraId="53394ED3" w14:textId="77777777" w:rsidR="009B7C92" w:rsidRPr="00775360" w:rsidRDefault="009B7C92" w:rsidP="007E256E">
                <w:pPr>
                  <w:spacing w:after="120"/>
                </w:pPr>
                <w:r w:rsidRPr="00775360">
                  <w:rPr>
                    <w:rStyle w:val="PlaceholderText"/>
                    <w:color w:val="auto"/>
                  </w:rPr>
                  <w:t>Click here to enter text.</w:t>
                </w:r>
              </w:p>
            </w:tc>
          </w:sdtContent>
        </w:sdt>
        <w:sdt>
          <w:sdtPr>
            <w:alias w:val="Equipment"/>
            <w:tag w:val="Salary"/>
            <w:id w:val="-1990473909"/>
            <w:placeholder>
              <w:docPart w:val="BA686FC09B8A4A6BA727FBA29801A918"/>
            </w:placeholder>
            <w:temporary/>
            <w:showingPlcHdr/>
          </w:sdtPr>
          <w:sdtEndPr/>
          <w:sdtContent>
            <w:tc>
              <w:tcPr>
                <w:tcW w:w="2410" w:type="dxa"/>
              </w:tcPr>
              <w:p w14:paraId="5891C533" w14:textId="1B23BF2C" w:rsidR="009B7C92" w:rsidRDefault="009B7C92" w:rsidP="007E256E">
                <w:pPr>
                  <w:spacing w:after="120"/>
                </w:pPr>
                <w:r w:rsidRPr="00775360">
                  <w:rPr>
                    <w:rStyle w:val="PlaceholderText"/>
                    <w:color w:val="auto"/>
                  </w:rPr>
                  <w:t>Click here to enter text.</w:t>
                </w:r>
              </w:p>
            </w:tc>
          </w:sdtContent>
        </w:sdt>
        <w:sdt>
          <w:sdtPr>
            <w:alias w:val="Equipment"/>
            <w:tag w:val="Salary"/>
            <w:id w:val="1136832526"/>
            <w:placeholder>
              <w:docPart w:val="42B33CE0AFA04DA2BD0C955CD7CCD8FA"/>
            </w:placeholder>
            <w:temporary/>
            <w:showingPlcHdr/>
          </w:sdtPr>
          <w:sdtEndPr/>
          <w:sdtContent>
            <w:tc>
              <w:tcPr>
                <w:tcW w:w="3260" w:type="dxa"/>
              </w:tcPr>
              <w:p w14:paraId="6B47197B" w14:textId="0A0CC780" w:rsidR="009B7C92" w:rsidRDefault="009B7C92" w:rsidP="007E256E">
                <w:pPr>
                  <w:spacing w:after="120"/>
                </w:pPr>
                <w:r w:rsidRPr="00775360">
                  <w:rPr>
                    <w:rStyle w:val="PlaceholderText"/>
                    <w:color w:val="auto"/>
                  </w:rPr>
                  <w:t>Click here to enter text.</w:t>
                </w:r>
              </w:p>
            </w:tc>
          </w:sdtContent>
        </w:sdt>
      </w:tr>
      <w:tr w:rsidR="009B7C92" w14:paraId="5207205F" w14:textId="77777777" w:rsidTr="009B7C92">
        <w:tc>
          <w:tcPr>
            <w:tcW w:w="1522" w:type="dxa"/>
          </w:tcPr>
          <w:p w14:paraId="24DB1065" w14:textId="7E8E053F" w:rsidR="009B7C92" w:rsidRPr="00B6439D" w:rsidRDefault="009B7C92" w:rsidP="007E256E">
            <w:pPr>
              <w:spacing w:after="120"/>
              <w:rPr>
                <w:b/>
              </w:rPr>
            </w:pPr>
            <w:r>
              <w:rPr>
                <w:b/>
              </w:rPr>
              <w:t>PPI</w:t>
            </w:r>
          </w:p>
        </w:tc>
        <w:sdt>
          <w:sdtPr>
            <w:alias w:val="PPI"/>
            <w:tag w:val="PPI"/>
            <w:id w:val="1676601072"/>
            <w:placeholder>
              <w:docPart w:val="A8F7C601C50A43F4BD510C497D8E35C9"/>
            </w:placeholder>
            <w:temporary/>
            <w:showingPlcHdr/>
          </w:sdtPr>
          <w:sdtEndPr/>
          <w:sdtContent>
            <w:tc>
              <w:tcPr>
                <w:tcW w:w="2442" w:type="dxa"/>
              </w:tcPr>
              <w:p w14:paraId="31534AD4" w14:textId="7F2CB877" w:rsidR="009B7C92" w:rsidRDefault="009B7C92" w:rsidP="007E256E">
                <w:pPr>
                  <w:spacing w:after="120"/>
                </w:pPr>
                <w:r w:rsidRPr="00775360">
                  <w:rPr>
                    <w:rStyle w:val="PlaceholderText"/>
                    <w:color w:val="auto"/>
                  </w:rPr>
                  <w:t>Click here to enter text.</w:t>
                </w:r>
              </w:p>
            </w:tc>
          </w:sdtContent>
        </w:sdt>
        <w:sdt>
          <w:sdtPr>
            <w:alias w:val="PPI"/>
            <w:tag w:val="PPI"/>
            <w:id w:val="-1149133921"/>
            <w:placeholder>
              <w:docPart w:val="CA3D3DD0C0E7454D802562FAF85EDB04"/>
            </w:placeholder>
            <w:temporary/>
            <w:showingPlcHdr/>
          </w:sdtPr>
          <w:sdtEndPr/>
          <w:sdtContent>
            <w:tc>
              <w:tcPr>
                <w:tcW w:w="2410" w:type="dxa"/>
              </w:tcPr>
              <w:p w14:paraId="636A722B" w14:textId="40E4DABF" w:rsidR="009B7C92" w:rsidRDefault="009B7C92" w:rsidP="007E256E">
                <w:pPr>
                  <w:spacing w:after="120"/>
                </w:pPr>
                <w:r w:rsidRPr="00775360">
                  <w:rPr>
                    <w:rStyle w:val="PlaceholderText"/>
                    <w:color w:val="auto"/>
                  </w:rPr>
                  <w:t>Click here to enter text.</w:t>
                </w:r>
              </w:p>
            </w:tc>
          </w:sdtContent>
        </w:sdt>
        <w:sdt>
          <w:sdtPr>
            <w:alias w:val="PPI"/>
            <w:tag w:val="PPI"/>
            <w:id w:val="-1758205402"/>
            <w:placeholder>
              <w:docPart w:val="49C6E5989B224B84BFEDFFC4185C75A0"/>
            </w:placeholder>
            <w:temporary/>
            <w:showingPlcHdr/>
          </w:sdtPr>
          <w:sdtEndPr/>
          <w:sdtContent>
            <w:tc>
              <w:tcPr>
                <w:tcW w:w="2410" w:type="dxa"/>
              </w:tcPr>
              <w:p w14:paraId="05AAD396" w14:textId="189CE14B" w:rsidR="009B7C92" w:rsidRDefault="009B7C92" w:rsidP="007E256E">
                <w:pPr>
                  <w:spacing w:after="120"/>
                </w:pPr>
                <w:r w:rsidRPr="00775360">
                  <w:rPr>
                    <w:rStyle w:val="PlaceholderText"/>
                    <w:color w:val="auto"/>
                  </w:rPr>
                  <w:t>Click here to enter text.</w:t>
                </w:r>
              </w:p>
            </w:tc>
          </w:sdtContent>
        </w:sdt>
        <w:sdt>
          <w:sdtPr>
            <w:alias w:val="PPI"/>
            <w:tag w:val="PPI"/>
            <w:id w:val="-218823438"/>
            <w:placeholder>
              <w:docPart w:val="522E4B88F42346D78CC276B82A73534F"/>
            </w:placeholder>
            <w:temporary/>
            <w:showingPlcHdr/>
          </w:sdtPr>
          <w:sdtEndPr/>
          <w:sdtContent>
            <w:tc>
              <w:tcPr>
                <w:tcW w:w="3260" w:type="dxa"/>
              </w:tcPr>
              <w:p w14:paraId="0583CD8E" w14:textId="7B7A6272" w:rsidR="009B7C92" w:rsidRDefault="00C25085" w:rsidP="007E256E">
                <w:pPr>
                  <w:spacing w:after="120"/>
                </w:pPr>
                <w:r w:rsidRPr="00775360">
                  <w:rPr>
                    <w:rStyle w:val="PlaceholderText"/>
                    <w:color w:val="auto"/>
                  </w:rPr>
                  <w:t>Click here to enter text.</w:t>
                </w:r>
              </w:p>
            </w:tc>
          </w:sdtContent>
        </w:sdt>
      </w:tr>
      <w:tr w:rsidR="009B7C92" w14:paraId="61827824" w14:textId="77777777" w:rsidTr="009B7C92">
        <w:tc>
          <w:tcPr>
            <w:tcW w:w="1522" w:type="dxa"/>
          </w:tcPr>
          <w:p w14:paraId="2C94F449" w14:textId="4B5CFEBF" w:rsidR="009B7C92" w:rsidRDefault="009B7C92" w:rsidP="007E256E">
            <w:pPr>
              <w:spacing w:after="120"/>
              <w:rPr>
                <w:b/>
              </w:rPr>
            </w:pPr>
            <w:r w:rsidRPr="00B6439D">
              <w:rPr>
                <w:b/>
              </w:rPr>
              <w:t>Dissemination</w:t>
            </w:r>
          </w:p>
        </w:tc>
        <w:sdt>
          <w:sdtPr>
            <w:alias w:val="Dissemination"/>
            <w:id w:val="-552380571"/>
            <w:placeholder>
              <w:docPart w:val="1A0A6B32EBE14023A233D01D3F6D33FF"/>
            </w:placeholder>
            <w:temporary/>
            <w:showingPlcHdr/>
          </w:sdtPr>
          <w:sdtEndPr/>
          <w:sdtContent>
            <w:sdt>
              <w:sdtPr>
                <w:id w:val="819772305"/>
                <w:placeholder>
                  <w:docPart w:val="23143BB496A54A13B9FC27E953CA0807"/>
                </w:placeholder>
                <w:comboBox>
                  <w:listItem w:value="Choose an item."/>
                </w:comboBox>
              </w:sdtPr>
              <w:sdtEndPr/>
              <w:sdtContent>
                <w:tc>
                  <w:tcPr>
                    <w:tcW w:w="2442" w:type="dxa"/>
                  </w:tcPr>
                  <w:p w14:paraId="7AF02959" w14:textId="33A8AAEB" w:rsidR="009B7C92" w:rsidRDefault="009B7C92" w:rsidP="007E256E">
                    <w:pPr>
                      <w:spacing w:after="120"/>
                    </w:pPr>
                    <w:r w:rsidRPr="00775360">
                      <w:rPr>
                        <w:rStyle w:val="PlaceholderText"/>
                        <w:color w:val="auto"/>
                      </w:rPr>
                      <w:t>Click here to enter text.</w:t>
                    </w:r>
                  </w:p>
                </w:tc>
              </w:sdtContent>
            </w:sdt>
          </w:sdtContent>
        </w:sdt>
        <w:sdt>
          <w:sdtPr>
            <w:alias w:val="Dissemination"/>
            <w:id w:val="-1066327375"/>
            <w:placeholder>
              <w:docPart w:val="A5CD0B9FB14644C98532C37AAF8536FB"/>
            </w:placeholder>
            <w:temporary/>
            <w:showingPlcHdr/>
          </w:sdtPr>
          <w:sdtEndPr/>
          <w:sdtContent>
            <w:tc>
              <w:tcPr>
                <w:tcW w:w="2410" w:type="dxa"/>
              </w:tcPr>
              <w:p w14:paraId="6A6F30AB" w14:textId="205A3F07" w:rsidR="009B7C92" w:rsidRDefault="009B7C92" w:rsidP="007E256E">
                <w:pPr>
                  <w:spacing w:after="120"/>
                </w:pPr>
                <w:r w:rsidRPr="00775360">
                  <w:rPr>
                    <w:rStyle w:val="PlaceholderText"/>
                    <w:color w:val="auto"/>
                  </w:rPr>
                  <w:t>Click here to enter text.</w:t>
                </w:r>
              </w:p>
            </w:tc>
          </w:sdtContent>
        </w:sdt>
        <w:sdt>
          <w:sdtPr>
            <w:alias w:val="Dissemination"/>
            <w:id w:val="-1929266753"/>
            <w:placeholder>
              <w:docPart w:val="9A55A686A6DF480BA50D1506EFED4862"/>
            </w:placeholder>
            <w:temporary/>
            <w:showingPlcHdr/>
          </w:sdtPr>
          <w:sdtEndPr/>
          <w:sdtContent>
            <w:tc>
              <w:tcPr>
                <w:tcW w:w="2410" w:type="dxa"/>
              </w:tcPr>
              <w:p w14:paraId="46AAFB58" w14:textId="1A67E37B" w:rsidR="009B7C92" w:rsidRDefault="009B7C92" w:rsidP="007E256E">
                <w:pPr>
                  <w:spacing w:after="120"/>
                </w:pPr>
                <w:r w:rsidRPr="00775360">
                  <w:rPr>
                    <w:rStyle w:val="PlaceholderText"/>
                    <w:color w:val="auto"/>
                  </w:rPr>
                  <w:t>Click here to enter text.</w:t>
                </w:r>
              </w:p>
            </w:tc>
          </w:sdtContent>
        </w:sdt>
        <w:sdt>
          <w:sdtPr>
            <w:alias w:val="Dissemination"/>
            <w:id w:val="148723726"/>
            <w:placeholder>
              <w:docPart w:val="3669BB3CCBF8461F865596BB5035D7F7"/>
            </w:placeholder>
            <w:temporary/>
            <w:showingPlcHdr/>
          </w:sdtPr>
          <w:sdtEndPr/>
          <w:sdtContent>
            <w:tc>
              <w:tcPr>
                <w:tcW w:w="3260" w:type="dxa"/>
              </w:tcPr>
              <w:p w14:paraId="2879360A" w14:textId="37459D7B" w:rsidR="009B7C92" w:rsidRDefault="009B7C92" w:rsidP="007E256E">
                <w:pPr>
                  <w:spacing w:after="120"/>
                </w:pPr>
                <w:r w:rsidRPr="00775360">
                  <w:rPr>
                    <w:rStyle w:val="PlaceholderText"/>
                    <w:color w:val="auto"/>
                  </w:rPr>
                  <w:t>Click here to enter text.</w:t>
                </w:r>
              </w:p>
            </w:tc>
          </w:sdtContent>
        </w:sdt>
      </w:tr>
      <w:tr w:rsidR="009B7C92" w14:paraId="62744211" w14:textId="77777777" w:rsidTr="009B7C92">
        <w:tc>
          <w:tcPr>
            <w:tcW w:w="1522" w:type="dxa"/>
          </w:tcPr>
          <w:p w14:paraId="19D0C14E" w14:textId="678E29D3" w:rsidR="009B7C92" w:rsidRPr="00B6439D" w:rsidRDefault="009B7C92" w:rsidP="007E256E">
            <w:pPr>
              <w:spacing w:after="120"/>
              <w:rPr>
                <w:b/>
              </w:rPr>
            </w:pPr>
            <w:r>
              <w:rPr>
                <w:b/>
              </w:rPr>
              <w:t>Travel</w:t>
            </w:r>
          </w:p>
        </w:tc>
        <w:sdt>
          <w:sdtPr>
            <w:alias w:val="Travel"/>
            <w:tag w:val="Travel"/>
            <w:id w:val="-1670474027"/>
            <w:placeholder>
              <w:docPart w:val="1A48BCD897A9407DBC06DA80676F388F"/>
            </w:placeholder>
            <w:temporary/>
            <w:showingPlcHdr/>
          </w:sdtPr>
          <w:sdtEndPr/>
          <w:sdtContent>
            <w:sdt>
              <w:sdtPr>
                <w:id w:val="1709141219"/>
                <w:placeholder>
                  <w:docPart w:val="EA00A8E30881492EB32D5C6E273D5BE1"/>
                </w:placeholder>
                <w:comboBox>
                  <w:listItem w:value="Choose an item."/>
                </w:comboBox>
              </w:sdtPr>
              <w:sdtEndPr/>
              <w:sdtContent>
                <w:tc>
                  <w:tcPr>
                    <w:tcW w:w="2442" w:type="dxa"/>
                  </w:tcPr>
                  <w:p w14:paraId="78CD274D" w14:textId="60062F71" w:rsidR="009B7C92" w:rsidRDefault="009B7C92" w:rsidP="007E256E">
                    <w:pPr>
                      <w:spacing w:after="120"/>
                    </w:pPr>
                    <w:r w:rsidRPr="00775360">
                      <w:rPr>
                        <w:rStyle w:val="PlaceholderText"/>
                        <w:color w:val="auto"/>
                      </w:rPr>
                      <w:t>Click here to enter text.</w:t>
                    </w:r>
                  </w:p>
                </w:tc>
              </w:sdtContent>
            </w:sdt>
          </w:sdtContent>
        </w:sdt>
        <w:sdt>
          <w:sdtPr>
            <w:alias w:val="Travel"/>
            <w:tag w:val="Travel"/>
            <w:id w:val="782311110"/>
            <w:placeholder>
              <w:docPart w:val="978A5429F46F420786D4C99A8114E8D8"/>
            </w:placeholder>
            <w:temporary/>
            <w:showingPlcHdr/>
          </w:sdtPr>
          <w:sdtEndPr/>
          <w:sdtContent>
            <w:tc>
              <w:tcPr>
                <w:tcW w:w="2410" w:type="dxa"/>
              </w:tcPr>
              <w:p w14:paraId="7169BCAA" w14:textId="6AFB2BA1" w:rsidR="009B7C92" w:rsidRDefault="009B7C92" w:rsidP="007E256E">
                <w:pPr>
                  <w:spacing w:after="120"/>
                </w:pPr>
                <w:r w:rsidRPr="00775360">
                  <w:rPr>
                    <w:rStyle w:val="PlaceholderText"/>
                    <w:color w:val="auto"/>
                  </w:rPr>
                  <w:t>Click here to enter text.</w:t>
                </w:r>
              </w:p>
            </w:tc>
          </w:sdtContent>
        </w:sdt>
        <w:sdt>
          <w:sdtPr>
            <w:alias w:val="Travel"/>
            <w:tag w:val="Travel"/>
            <w:id w:val="-1204637938"/>
            <w:placeholder>
              <w:docPart w:val="45F754C739EA4B7284A63416CFA028A5"/>
            </w:placeholder>
            <w:temporary/>
            <w:showingPlcHdr/>
          </w:sdtPr>
          <w:sdtEndPr/>
          <w:sdtContent>
            <w:tc>
              <w:tcPr>
                <w:tcW w:w="2410" w:type="dxa"/>
              </w:tcPr>
              <w:p w14:paraId="0077C42B" w14:textId="0AF2061E" w:rsidR="009B7C92" w:rsidRDefault="009B7C92" w:rsidP="007E256E">
                <w:pPr>
                  <w:spacing w:after="120"/>
                </w:pPr>
                <w:r w:rsidRPr="00775360">
                  <w:rPr>
                    <w:rStyle w:val="PlaceholderText"/>
                    <w:color w:val="auto"/>
                  </w:rPr>
                  <w:t>Click here to enter text.</w:t>
                </w:r>
              </w:p>
            </w:tc>
          </w:sdtContent>
        </w:sdt>
        <w:sdt>
          <w:sdtPr>
            <w:alias w:val="Travel"/>
            <w:tag w:val="Travel"/>
            <w:id w:val="166680919"/>
            <w:placeholder>
              <w:docPart w:val="A58785F2AAB84D9885AEE64238434AE3"/>
            </w:placeholder>
            <w:temporary/>
            <w:showingPlcHdr/>
          </w:sdtPr>
          <w:sdtEndPr/>
          <w:sdtContent>
            <w:tc>
              <w:tcPr>
                <w:tcW w:w="3260" w:type="dxa"/>
              </w:tcPr>
              <w:p w14:paraId="0DAD4339" w14:textId="5882D126" w:rsidR="009B7C92" w:rsidRDefault="009B7C92" w:rsidP="007E256E">
                <w:pPr>
                  <w:spacing w:after="120"/>
                </w:pPr>
                <w:r w:rsidRPr="00775360">
                  <w:rPr>
                    <w:rStyle w:val="PlaceholderText"/>
                    <w:color w:val="auto"/>
                  </w:rPr>
                  <w:t>Click here to enter text.</w:t>
                </w:r>
              </w:p>
            </w:tc>
          </w:sdtContent>
        </w:sdt>
      </w:tr>
      <w:tr w:rsidR="009B7C92" w14:paraId="3A0441BA" w14:textId="77777777" w:rsidTr="009B7C92">
        <w:tc>
          <w:tcPr>
            <w:tcW w:w="1522" w:type="dxa"/>
          </w:tcPr>
          <w:p w14:paraId="3ADFA016" w14:textId="4B4B5B54" w:rsidR="009B7C92" w:rsidRDefault="009B7C92" w:rsidP="007E256E">
            <w:pPr>
              <w:spacing w:after="120"/>
              <w:rPr>
                <w:b/>
              </w:rPr>
            </w:pPr>
            <w:r w:rsidRPr="00B6439D">
              <w:rPr>
                <w:b/>
              </w:rPr>
              <w:t>Total</w:t>
            </w:r>
          </w:p>
        </w:tc>
        <w:sdt>
          <w:sdtPr>
            <w:alias w:val="Year 1 total"/>
            <w:id w:val="-928349004"/>
            <w:placeholder>
              <w:docPart w:val="4CF0CB510CD145D4B7C877CEF40BCD57"/>
            </w:placeholder>
            <w:temporary/>
            <w:showingPlcHdr/>
          </w:sdtPr>
          <w:sdtEndPr/>
          <w:sdtContent>
            <w:tc>
              <w:tcPr>
                <w:tcW w:w="2442" w:type="dxa"/>
              </w:tcPr>
              <w:p w14:paraId="09E07B2C" w14:textId="26FF7194" w:rsidR="009B7C92" w:rsidRDefault="00C25085" w:rsidP="007E256E">
                <w:pPr>
                  <w:spacing w:after="120"/>
                </w:pPr>
                <w:r w:rsidRPr="00775360">
                  <w:rPr>
                    <w:rStyle w:val="PlaceholderText"/>
                    <w:color w:val="auto"/>
                  </w:rPr>
                  <w:t>Click here to enter text.</w:t>
                </w:r>
              </w:p>
            </w:tc>
          </w:sdtContent>
        </w:sdt>
        <w:sdt>
          <w:sdtPr>
            <w:alias w:val="Year 2 total"/>
            <w:tag w:val="Year 2 total"/>
            <w:id w:val="-2126373866"/>
            <w:placeholder>
              <w:docPart w:val="6A0FCFF5F31B422EAA9BA4BA567ED51B"/>
            </w:placeholder>
            <w:temporary/>
            <w:showingPlcHdr/>
          </w:sdtPr>
          <w:sdtEndPr/>
          <w:sdtContent>
            <w:tc>
              <w:tcPr>
                <w:tcW w:w="2410" w:type="dxa"/>
              </w:tcPr>
              <w:p w14:paraId="03E20627" w14:textId="6442BA85" w:rsidR="009B7C92" w:rsidRDefault="00C25085" w:rsidP="007E256E">
                <w:pPr>
                  <w:spacing w:after="120"/>
                </w:pPr>
                <w:r w:rsidRPr="00775360">
                  <w:rPr>
                    <w:rStyle w:val="PlaceholderText"/>
                    <w:color w:val="auto"/>
                  </w:rPr>
                  <w:t>Click here to enter text.</w:t>
                </w:r>
              </w:p>
            </w:tc>
          </w:sdtContent>
        </w:sdt>
        <w:sdt>
          <w:sdtPr>
            <w:alias w:val="Year 3 total"/>
            <w:tag w:val="Year 3 total"/>
            <w:id w:val="-1080280706"/>
            <w:placeholder>
              <w:docPart w:val="D564DEEBCC68452DB6C86A335935B4F6"/>
            </w:placeholder>
            <w:temporary/>
            <w:showingPlcHdr/>
          </w:sdtPr>
          <w:sdtEndPr/>
          <w:sdtContent>
            <w:tc>
              <w:tcPr>
                <w:tcW w:w="2410" w:type="dxa"/>
              </w:tcPr>
              <w:p w14:paraId="1112BE5E" w14:textId="6F861C7E" w:rsidR="009B7C92" w:rsidRDefault="00C25085" w:rsidP="007E256E">
                <w:pPr>
                  <w:spacing w:after="120"/>
                </w:pPr>
                <w:r w:rsidRPr="00775360">
                  <w:rPr>
                    <w:rStyle w:val="PlaceholderText"/>
                    <w:color w:val="auto"/>
                  </w:rPr>
                  <w:t>Click here to enter text.</w:t>
                </w:r>
              </w:p>
            </w:tc>
          </w:sdtContent>
        </w:sdt>
        <w:sdt>
          <w:sdtPr>
            <w:alias w:val="Overall total"/>
            <w:tag w:val="Overall total"/>
            <w:id w:val="1136995600"/>
            <w:placeholder>
              <w:docPart w:val="462F0E1B1AAC430FB4173E6BB866CBD0"/>
            </w:placeholder>
            <w:temporary/>
            <w:showingPlcHdr/>
          </w:sdtPr>
          <w:sdtEndPr/>
          <w:sdtContent>
            <w:tc>
              <w:tcPr>
                <w:tcW w:w="3260" w:type="dxa"/>
              </w:tcPr>
              <w:p w14:paraId="171DD878" w14:textId="0107AAC2" w:rsidR="009B7C92" w:rsidRDefault="00C25085" w:rsidP="007E256E">
                <w:pPr>
                  <w:spacing w:after="120"/>
                </w:pPr>
                <w:r w:rsidRPr="00775360">
                  <w:rPr>
                    <w:rStyle w:val="PlaceholderText"/>
                    <w:color w:val="auto"/>
                  </w:rPr>
                  <w:t>Click here to enter text.</w:t>
                </w:r>
              </w:p>
            </w:tc>
          </w:sdtContent>
        </w:sdt>
      </w:tr>
    </w:tbl>
    <w:p w14:paraId="05B8600A" w14:textId="77777777" w:rsidR="007E256E" w:rsidRDefault="007E256E" w:rsidP="007E256E">
      <w:pPr>
        <w:spacing w:after="120"/>
        <w:jc w:val="center"/>
      </w:pPr>
    </w:p>
    <w:p w14:paraId="700E7BD3" w14:textId="7BFAAAAC" w:rsidR="007E256E" w:rsidRPr="007E256E" w:rsidRDefault="007E256E" w:rsidP="007E256E">
      <w:pPr>
        <w:spacing w:after="120"/>
        <w:jc w:val="center"/>
        <w:rPr>
          <w:b/>
        </w:rPr>
      </w:pPr>
      <w:r w:rsidRPr="007E256E">
        <w:rPr>
          <w:b/>
        </w:rPr>
        <w:t>Please remember to include a short CV with your application</w:t>
      </w:r>
    </w:p>
    <w:p w14:paraId="7314625D" w14:textId="77777777" w:rsidR="007E256E" w:rsidRDefault="007E256E" w:rsidP="007E256E">
      <w:pPr>
        <w:spacing w:after="120"/>
        <w:jc w:val="center"/>
      </w:pPr>
    </w:p>
    <w:p w14:paraId="5DDFEDB3" w14:textId="554E7B50" w:rsidR="00F30A06" w:rsidRDefault="000F1ED8" w:rsidP="0047396B">
      <w:pPr>
        <w:spacing w:after="120"/>
        <w:jc w:val="center"/>
      </w:pPr>
      <w:r w:rsidRPr="00775360">
        <w:t xml:space="preserve">Please </w:t>
      </w:r>
      <w:r>
        <w:t>save</w:t>
      </w:r>
      <w:r w:rsidRPr="00775360">
        <w:t xml:space="preserve"> th</w:t>
      </w:r>
      <w:r>
        <w:t>is form</w:t>
      </w:r>
      <w:r w:rsidRPr="00775360">
        <w:t xml:space="preserve"> </w:t>
      </w:r>
      <w:r>
        <w:t xml:space="preserve">(include the </w:t>
      </w:r>
      <w:r w:rsidRPr="00775360">
        <w:t xml:space="preserve">principal applicant’s surname </w:t>
      </w:r>
      <w:r>
        <w:t xml:space="preserve">in the file name) </w:t>
      </w:r>
      <w:r w:rsidRPr="00775360">
        <w:t xml:space="preserve">and </w:t>
      </w:r>
      <w:r>
        <w:t>e</w:t>
      </w:r>
      <w:r w:rsidRPr="00775360">
        <w:t>mail</w:t>
      </w:r>
      <w:r>
        <w:t xml:space="preserve"> it</w:t>
      </w:r>
      <w:r w:rsidR="00C25085">
        <w:t>,</w:t>
      </w:r>
      <w:r>
        <w:t xml:space="preserve"> </w:t>
      </w:r>
      <w:r w:rsidR="00C25085">
        <w:t xml:space="preserve">from a UK academic institution email address, </w:t>
      </w:r>
      <w:r w:rsidRPr="00775360">
        <w:t>to</w:t>
      </w:r>
      <w:r w:rsidR="006C6ED5">
        <w:t xml:space="preserve"> </w:t>
      </w:r>
      <w:r w:rsidR="006C6ED5">
        <w:br/>
      </w:r>
      <w:hyperlink r:id="rId9" w:history="1">
        <w:r w:rsidR="00AE5955" w:rsidRPr="00CB2D75">
          <w:rPr>
            <w:rStyle w:val="Hyperlink"/>
          </w:rPr>
          <w:t>research@uk-sands.org</w:t>
        </w:r>
      </w:hyperlink>
    </w:p>
    <w:p w14:paraId="3EDDA226" w14:textId="77777777" w:rsidR="00AE5955" w:rsidRDefault="00AE5955" w:rsidP="0047396B">
      <w:pPr>
        <w:spacing w:after="120"/>
        <w:jc w:val="center"/>
      </w:pPr>
    </w:p>
    <w:p w14:paraId="57A26FD5" w14:textId="015528C6" w:rsidR="00AE5955" w:rsidRDefault="00AE5955" w:rsidP="0047396B">
      <w:pPr>
        <w:spacing w:after="120"/>
        <w:jc w:val="center"/>
      </w:pPr>
      <w:r>
        <w:t xml:space="preserve">If you have any questions or comments on the form, please contact Dr Laura Price: </w:t>
      </w:r>
      <w:hyperlink r:id="rId10" w:history="1">
        <w:r w:rsidRPr="00CB2D75">
          <w:rPr>
            <w:rStyle w:val="Hyperlink"/>
          </w:rPr>
          <w:t>laura.price@uk-sands.org</w:t>
        </w:r>
      </w:hyperlink>
    </w:p>
    <w:p w14:paraId="0DA92B07" w14:textId="77777777" w:rsidR="00AE5955" w:rsidRDefault="00AE5955" w:rsidP="0047396B">
      <w:pPr>
        <w:spacing w:after="120"/>
        <w:jc w:val="center"/>
      </w:pPr>
    </w:p>
    <w:p w14:paraId="28B7545F" w14:textId="77777777" w:rsidR="00AE5955" w:rsidRDefault="00AE5955" w:rsidP="0047396B">
      <w:pPr>
        <w:spacing w:after="120"/>
        <w:jc w:val="center"/>
      </w:pPr>
    </w:p>
    <w:p w14:paraId="72AED7B2" w14:textId="78E28712" w:rsidR="0047142A" w:rsidRDefault="0047142A" w:rsidP="007E256E">
      <w:pPr>
        <w:spacing w:after="120"/>
        <w:rPr>
          <w:b/>
        </w:rPr>
      </w:pPr>
    </w:p>
    <w:p w14:paraId="3533EFE1" w14:textId="77777777" w:rsidR="00F30A06" w:rsidRPr="00775360" w:rsidRDefault="00F30A06" w:rsidP="0047396B">
      <w:pPr>
        <w:pStyle w:val="Heading1"/>
        <w:numPr>
          <w:ilvl w:val="0"/>
          <w:numId w:val="0"/>
        </w:numPr>
      </w:pPr>
      <w:bookmarkStart w:id="0" w:name="_GoBack"/>
      <w:bookmarkEnd w:id="0"/>
    </w:p>
    <w:sectPr w:rsidR="00F30A06" w:rsidRPr="00775360" w:rsidSect="0047396B">
      <w:pgSz w:w="16834" w:h="11909" w:orient="landscape" w:code="9"/>
      <w:pgMar w:top="1134" w:right="567" w:bottom="1134" w:left="1418" w:header="720" w:footer="720" w:gutter="0"/>
      <w:paperSrc w:first="265" w:other="26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6286" w14:textId="77777777" w:rsidR="007C433C" w:rsidRDefault="007C433C" w:rsidP="00F30A06">
      <w:r>
        <w:separator/>
      </w:r>
    </w:p>
  </w:endnote>
  <w:endnote w:type="continuationSeparator" w:id="0">
    <w:p w14:paraId="33A07B31" w14:textId="77777777" w:rsidR="007C433C" w:rsidRDefault="007C433C" w:rsidP="00F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994608"/>
      <w:docPartObj>
        <w:docPartGallery w:val="Page Numbers (Bottom of Page)"/>
        <w:docPartUnique/>
      </w:docPartObj>
    </w:sdtPr>
    <w:sdtEndPr/>
    <w:sdtContent>
      <w:sdt>
        <w:sdtPr>
          <w:id w:val="-1769616900"/>
          <w:docPartObj>
            <w:docPartGallery w:val="Page Numbers (Top of Page)"/>
            <w:docPartUnique/>
          </w:docPartObj>
        </w:sdtPr>
        <w:sdtEndPr/>
        <w:sdtContent>
          <w:p w14:paraId="36520AA0" w14:textId="681ED14E" w:rsidR="007C433C" w:rsidRDefault="0047396B">
            <w:pPr>
              <w:pStyle w:val="Footer"/>
              <w:jc w:val="right"/>
            </w:pPr>
            <w:r>
              <w:t xml:space="preserve">V1.1 </w:t>
            </w:r>
            <w:r w:rsidR="007C433C">
              <w:t>P</w:t>
            </w:r>
            <w:r w:rsidR="007C433C" w:rsidRPr="00F032B3">
              <w:t xml:space="preserve">age </w:t>
            </w:r>
            <w:r w:rsidR="007C433C" w:rsidRPr="00F032B3">
              <w:rPr>
                <w:bCs/>
                <w:sz w:val="24"/>
                <w:szCs w:val="24"/>
              </w:rPr>
              <w:fldChar w:fldCharType="begin"/>
            </w:r>
            <w:r w:rsidR="007C433C" w:rsidRPr="00F032B3">
              <w:rPr>
                <w:bCs/>
              </w:rPr>
              <w:instrText xml:space="preserve"> PAGE </w:instrText>
            </w:r>
            <w:r w:rsidR="007C433C" w:rsidRPr="00F032B3">
              <w:rPr>
                <w:bCs/>
                <w:sz w:val="24"/>
                <w:szCs w:val="24"/>
              </w:rPr>
              <w:fldChar w:fldCharType="separate"/>
            </w:r>
            <w:r w:rsidR="00AE5955">
              <w:rPr>
                <w:bCs/>
                <w:noProof/>
              </w:rPr>
              <w:t>2</w:t>
            </w:r>
            <w:r w:rsidR="007C433C" w:rsidRPr="00F032B3">
              <w:rPr>
                <w:bCs/>
                <w:sz w:val="24"/>
                <w:szCs w:val="24"/>
              </w:rPr>
              <w:fldChar w:fldCharType="end"/>
            </w:r>
            <w:r w:rsidR="007C433C" w:rsidRPr="00F032B3">
              <w:t xml:space="preserve"> of </w:t>
            </w:r>
            <w:r w:rsidR="007C433C" w:rsidRPr="00F032B3">
              <w:rPr>
                <w:bCs/>
                <w:sz w:val="24"/>
                <w:szCs w:val="24"/>
              </w:rPr>
              <w:fldChar w:fldCharType="begin"/>
            </w:r>
            <w:r w:rsidR="007C433C" w:rsidRPr="00F032B3">
              <w:rPr>
                <w:bCs/>
              </w:rPr>
              <w:instrText xml:space="preserve"> NUMPAGES  </w:instrText>
            </w:r>
            <w:r w:rsidR="007C433C" w:rsidRPr="00F032B3">
              <w:rPr>
                <w:bCs/>
                <w:sz w:val="24"/>
                <w:szCs w:val="24"/>
              </w:rPr>
              <w:fldChar w:fldCharType="separate"/>
            </w:r>
            <w:r w:rsidR="00AE5955">
              <w:rPr>
                <w:bCs/>
                <w:noProof/>
              </w:rPr>
              <w:t>5</w:t>
            </w:r>
            <w:r w:rsidR="007C433C" w:rsidRPr="00F032B3">
              <w:rPr>
                <w:bCs/>
                <w:sz w:val="24"/>
                <w:szCs w:val="24"/>
              </w:rPr>
              <w:fldChar w:fldCharType="end"/>
            </w:r>
          </w:p>
        </w:sdtContent>
      </w:sdt>
    </w:sdtContent>
  </w:sdt>
  <w:p w14:paraId="046E773E" w14:textId="77777777" w:rsidR="007C433C" w:rsidRPr="00035E7F" w:rsidRDefault="007C433C" w:rsidP="00F3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5A4E" w14:textId="77777777" w:rsidR="007C433C" w:rsidRDefault="007C433C" w:rsidP="00F30A06">
      <w:r>
        <w:separator/>
      </w:r>
    </w:p>
  </w:footnote>
  <w:footnote w:type="continuationSeparator" w:id="0">
    <w:p w14:paraId="78BD91FC" w14:textId="77777777" w:rsidR="007C433C" w:rsidRDefault="007C433C" w:rsidP="00F30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996"/>
    <w:multiLevelType w:val="hybridMultilevel"/>
    <w:tmpl w:val="3F2034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A01BD"/>
    <w:multiLevelType w:val="singleLevel"/>
    <w:tmpl w:val="B442F35C"/>
    <w:lvl w:ilvl="0">
      <w:start w:val="1"/>
      <w:numFmt w:val="decimal"/>
      <w:lvlText w:val="%1."/>
      <w:lvlJc w:val="left"/>
      <w:pPr>
        <w:tabs>
          <w:tab w:val="num" w:pos="360"/>
        </w:tabs>
        <w:ind w:left="360" w:hanging="360"/>
      </w:pPr>
      <w:rPr>
        <w:b/>
        <w:i w:val="0"/>
      </w:rPr>
    </w:lvl>
  </w:abstractNum>
  <w:abstractNum w:abstractNumId="2" w15:restartNumberingAfterBreak="0">
    <w:nsid w:val="22F5418A"/>
    <w:multiLevelType w:val="hybridMultilevel"/>
    <w:tmpl w:val="1C4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316DA"/>
    <w:multiLevelType w:val="hybridMultilevel"/>
    <w:tmpl w:val="F056CFC0"/>
    <w:lvl w:ilvl="0" w:tplc="5E2A0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F1F8F"/>
    <w:multiLevelType w:val="hybridMultilevel"/>
    <w:tmpl w:val="8D0ECECA"/>
    <w:lvl w:ilvl="0" w:tplc="4D041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666CB"/>
    <w:multiLevelType w:val="hybridMultilevel"/>
    <w:tmpl w:val="6B44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0FF"/>
    <w:multiLevelType w:val="hybridMultilevel"/>
    <w:tmpl w:val="F5684D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C448A"/>
    <w:multiLevelType w:val="hybridMultilevel"/>
    <w:tmpl w:val="00786DDC"/>
    <w:lvl w:ilvl="0" w:tplc="B4F249B4">
      <w:start w:val="1"/>
      <w:numFmt w:val="decimal"/>
      <w:lvlText w:val="%1"/>
      <w:lvlJc w:val="left"/>
      <w:pPr>
        <w:ind w:left="720" w:hanging="360"/>
      </w:pPr>
      <w:rPr>
        <w:rFonts w:ascii="MyriadPro-Regular" w:hAnsi="MyriadPro-Regula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70BDA"/>
    <w:multiLevelType w:val="hybridMultilevel"/>
    <w:tmpl w:val="9F60C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EF7ACA"/>
    <w:multiLevelType w:val="hybridMultilevel"/>
    <w:tmpl w:val="F91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83C6E"/>
    <w:multiLevelType w:val="hybridMultilevel"/>
    <w:tmpl w:val="B8E02256"/>
    <w:lvl w:ilvl="0" w:tplc="562AE548">
      <w:start w:val="1"/>
      <w:numFmt w:val="decimal"/>
      <w:lvlText w:val="%1."/>
      <w:lvlJc w:val="left"/>
      <w:pPr>
        <w:tabs>
          <w:tab w:val="num" w:pos="0"/>
        </w:tabs>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134A2"/>
    <w:multiLevelType w:val="hybridMultilevel"/>
    <w:tmpl w:val="14D0AEA0"/>
    <w:lvl w:ilvl="0" w:tplc="B60EB802">
      <w:start w:val="1"/>
      <w:numFmt w:val="decimal"/>
      <w:pStyle w:val="Heading1"/>
      <w:lvlText w:val="%1"/>
      <w:lvlJc w:val="left"/>
      <w:pPr>
        <w:ind w:left="644"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4"/>
  </w:num>
  <w:num w:numId="6">
    <w:abstractNumId w:val="10"/>
  </w:num>
  <w:num w:numId="7">
    <w:abstractNumId w:val="7"/>
  </w:num>
  <w:num w:numId="8">
    <w:abstractNumId w:val="11"/>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79"/>
    <w:rsid w:val="000171FD"/>
    <w:rsid w:val="000231B1"/>
    <w:rsid w:val="000302C4"/>
    <w:rsid w:val="0003565D"/>
    <w:rsid w:val="00035E7F"/>
    <w:rsid w:val="000409F8"/>
    <w:rsid w:val="000441F1"/>
    <w:rsid w:val="000477F3"/>
    <w:rsid w:val="0007784C"/>
    <w:rsid w:val="000A0EAB"/>
    <w:rsid w:val="000A123F"/>
    <w:rsid w:val="000A7B34"/>
    <w:rsid w:val="000F1ED8"/>
    <w:rsid w:val="001628A4"/>
    <w:rsid w:val="001D14A3"/>
    <w:rsid w:val="001E325D"/>
    <w:rsid w:val="001F3E2A"/>
    <w:rsid w:val="0023373E"/>
    <w:rsid w:val="00245FAD"/>
    <w:rsid w:val="002512BC"/>
    <w:rsid w:val="002663A6"/>
    <w:rsid w:val="002F7400"/>
    <w:rsid w:val="00314821"/>
    <w:rsid w:val="00314BE3"/>
    <w:rsid w:val="00324EA6"/>
    <w:rsid w:val="00377820"/>
    <w:rsid w:val="003A4BB4"/>
    <w:rsid w:val="003B74DC"/>
    <w:rsid w:val="003E31F5"/>
    <w:rsid w:val="00407CA9"/>
    <w:rsid w:val="00440579"/>
    <w:rsid w:val="0047142A"/>
    <w:rsid w:val="0047396B"/>
    <w:rsid w:val="004A7E98"/>
    <w:rsid w:val="004C4D89"/>
    <w:rsid w:val="00513950"/>
    <w:rsid w:val="00517406"/>
    <w:rsid w:val="00541D30"/>
    <w:rsid w:val="00560DB0"/>
    <w:rsid w:val="005758D7"/>
    <w:rsid w:val="00586762"/>
    <w:rsid w:val="005A0586"/>
    <w:rsid w:val="005D25F0"/>
    <w:rsid w:val="00602647"/>
    <w:rsid w:val="00624421"/>
    <w:rsid w:val="00640F8B"/>
    <w:rsid w:val="00675A43"/>
    <w:rsid w:val="00680AA7"/>
    <w:rsid w:val="00696A61"/>
    <w:rsid w:val="00697AA6"/>
    <w:rsid w:val="006A316D"/>
    <w:rsid w:val="006C2ED8"/>
    <w:rsid w:val="006C315D"/>
    <w:rsid w:val="006C6ED5"/>
    <w:rsid w:val="006D63A9"/>
    <w:rsid w:val="006F7855"/>
    <w:rsid w:val="00760E67"/>
    <w:rsid w:val="00761F59"/>
    <w:rsid w:val="00772859"/>
    <w:rsid w:val="00775360"/>
    <w:rsid w:val="007C2174"/>
    <w:rsid w:val="007C433C"/>
    <w:rsid w:val="007E256E"/>
    <w:rsid w:val="007F298D"/>
    <w:rsid w:val="00801A45"/>
    <w:rsid w:val="00806493"/>
    <w:rsid w:val="00840CBF"/>
    <w:rsid w:val="00846FC3"/>
    <w:rsid w:val="008579EE"/>
    <w:rsid w:val="008604BB"/>
    <w:rsid w:val="00864B55"/>
    <w:rsid w:val="008B202D"/>
    <w:rsid w:val="00903E81"/>
    <w:rsid w:val="00935E1A"/>
    <w:rsid w:val="00992234"/>
    <w:rsid w:val="009B7C92"/>
    <w:rsid w:val="009D084D"/>
    <w:rsid w:val="009E3358"/>
    <w:rsid w:val="009F136A"/>
    <w:rsid w:val="00A05E05"/>
    <w:rsid w:val="00A10F63"/>
    <w:rsid w:val="00A21A79"/>
    <w:rsid w:val="00A231FE"/>
    <w:rsid w:val="00A25F0A"/>
    <w:rsid w:val="00A42496"/>
    <w:rsid w:val="00A63DE5"/>
    <w:rsid w:val="00A65BEA"/>
    <w:rsid w:val="00A82895"/>
    <w:rsid w:val="00A85ED8"/>
    <w:rsid w:val="00A9413F"/>
    <w:rsid w:val="00AD7DF9"/>
    <w:rsid w:val="00AE5955"/>
    <w:rsid w:val="00B03C2F"/>
    <w:rsid w:val="00B225AE"/>
    <w:rsid w:val="00B6439D"/>
    <w:rsid w:val="00B97CA1"/>
    <w:rsid w:val="00BA5304"/>
    <w:rsid w:val="00BB2F53"/>
    <w:rsid w:val="00BC174A"/>
    <w:rsid w:val="00BC24B5"/>
    <w:rsid w:val="00BC4BF1"/>
    <w:rsid w:val="00BD2B02"/>
    <w:rsid w:val="00C2484B"/>
    <w:rsid w:val="00C25085"/>
    <w:rsid w:val="00C352DB"/>
    <w:rsid w:val="00C95E58"/>
    <w:rsid w:val="00CE5AB1"/>
    <w:rsid w:val="00CF7074"/>
    <w:rsid w:val="00D212CA"/>
    <w:rsid w:val="00D51787"/>
    <w:rsid w:val="00D578B5"/>
    <w:rsid w:val="00D75135"/>
    <w:rsid w:val="00DB7432"/>
    <w:rsid w:val="00DD16E2"/>
    <w:rsid w:val="00DE45A4"/>
    <w:rsid w:val="00DE6792"/>
    <w:rsid w:val="00DE7BE1"/>
    <w:rsid w:val="00DF55ED"/>
    <w:rsid w:val="00E10CF6"/>
    <w:rsid w:val="00E3569A"/>
    <w:rsid w:val="00E51D3E"/>
    <w:rsid w:val="00E52757"/>
    <w:rsid w:val="00E80643"/>
    <w:rsid w:val="00EB0F92"/>
    <w:rsid w:val="00ED0A33"/>
    <w:rsid w:val="00F032B3"/>
    <w:rsid w:val="00F039D2"/>
    <w:rsid w:val="00F30A06"/>
    <w:rsid w:val="00F336F2"/>
    <w:rsid w:val="00F466B0"/>
    <w:rsid w:val="00F70D70"/>
    <w:rsid w:val="00F928A7"/>
    <w:rsid w:val="00FB25E8"/>
    <w:rsid w:val="00FC04DA"/>
    <w:rsid w:val="00FE09D9"/>
    <w:rsid w:val="00FE1516"/>
    <w:rsid w:val="00FE5D7B"/>
    <w:rsid w:val="00FF2413"/>
    <w:rsid w:val="00FF293B"/>
    <w:rsid w:val="00FF62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C307177"/>
  <w15:docId w15:val="{D108F948-3A74-469C-A455-218B6081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06"/>
    <w:rPr>
      <w:rFonts w:asciiTheme="minorHAnsi" w:hAnsiTheme="minorHAnsi"/>
      <w:sz w:val="22"/>
      <w:szCs w:val="22"/>
      <w:lang w:eastAsia="en-US"/>
    </w:rPr>
  </w:style>
  <w:style w:type="paragraph" w:styleId="Heading1">
    <w:name w:val="heading 1"/>
    <w:basedOn w:val="Normal"/>
    <w:next w:val="Normal"/>
    <w:qFormat/>
    <w:rsid w:val="007E256E"/>
    <w:pPr>
      <w:keepNext/>
      <w:numPr>
        <w:numId w:val="8"/>
      </w:numPr>
      <w:spacing w:before="240" w:after="120"/>
      <w:ind w:left="284" w:hanging="284"/>
      <w:outlineLvl w:val="0"/>
    </w:pPr>
    <w:rPr>
      <w:b/>
      <w:sz w:val="2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link w:val="Heading4Char"/>
    <w:qFormat/>
    <w:pPr>
      <w:keepNext/>
      <w:outlineLvl w:val="3"/>
    </w:pPr>
    <w:rPr>
      <w:b/>
      <w:sz w:val="28"/>
    </w:rPr>
  </w:style>
  <w:style w:type="paragraph" w:styleId="Heading6">
    <w:name w:val="heading 6"/>
    <w:basedOn w:val="Normal"/>
    <w:next w:val="Normal"/>
    <w:qFormat/>
    <w:pPr>
      <w:keepNext/>
      <w:tabs>
        <w:tab w:val="left" w:pos="6521"/>
      </w:tabs>
      <w:jc w:val="center"/>
      <w:outlineLvl w:val="5"/>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697AA6"/>
    <w:rPr>
      <w:rFonts w:ascii="Tahoma" w:hAnsi="Tahoma" w:cs="Tahoma"/>
      <w:sz w:val="16"/>
      <w:szCs w:val="16"/>
    </w:rPr>
  </w:style>
  <w:style w:type="table" w:styleId="TableGrid">
    <w:name w:val="Table Grid"/>
    <w:basedOn w:val="TableNormal"/>
    <w:rsid w:val="00F0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5F0A"/>
    <w:rPr>
      <w:sz w:val="16"/>
      <w:szCs w:val="16"/>
    </w:rPr>
  </w:style>
  <w:style w:type="paragraph" w:styleId="CommentText">
    <w:name w:val="annotation text"/>
    <w:basedOn w:val="Normal"/>
    <w:link w:val="CommentTextChar"/>
    <w:rsid w:val="00A25F0A"/>
    <w:rPr>
      <w:sz w:val="20"/>
    </w:rPr>
  </w:style>
  <w:style w:type="character" w:customStyle="1" w:styleId="CommentTextChar">
    <w:name w:val="Comment Text Char"/>
    <w:link w:val="CommentText"/>
    <w:rsid w:val="00A25F0A"/>
    <w:rPr>
      <w:rFonts w:ascii="Arial" w:hAnsi="Arial"/>
      <w:lang w:eastAsia="en-US"/>
    </w:rPr>
  </w:style>
  <w:style w:type="paragraph" w:styleId="CommentSubject">
    <w:name w:val="annotation subject"/>
    <w:basedOn w:val="CommentText"/>
    <w:next w:val="CommentText"/>
    <w:link w:val="CommentSubjectChar"/>
    <w:rsid w:val="00A25F0A"/>
    <w:rPr>
      <w:b/>
      <w:bCs/>
    </w:rPr>
  </w:style>
  <w:style w:type="character" w:customStyle="1" w:styleId="CommentSubjectChar">
    <w:name w:val="Comment Subject Char"/>
    <w:link w:val="CommentSubject"/>
    <w:rsid w:val="00A25F0A"/>
    <w:rPr>
      <w:rFonts w:ascii="Arial" w:hAnsi="Arial"/>
      <w:b/>
      <w:bCs/>
      <w:lang w:eastAsia="en-US"/>
    </w:rPr>
  </w:style>
  <w:style w:type="character" w:styleId="PlaceholderText">
    <w:name w:val="Placeholder Text"/>
    <w:basedOn w:val="DefaultParagraphFont"/>
    <w:uiPriority w:val="99"/>
    <w:semiHidden/>
    <w:rsid w:val="00A63DE5"/>
    <w:rPr>
      <w:color w:val="808080"/>
    </w:rPr>
  </w:style>
  <w:style w:type="character" w:customStyle="1" w:styleId="Style1">
    <w:name w:val="Style1"/>
    <w:basedOn w:val="DefaultParagraphFont"/>
    <w:rsid w:val="00A65BEA"/>
    <w:rPr>
      <w:color w:val="auto"/>
    </w:rPr>
  </w:style>
  <w:style w:type="character" w:customStyle="1" w:styleId="Style2">
    <w:name w:val="Style2"/>
    <w:basedOn w:val="DefaultParagraphFont"/>
    <w:rsid w:val="00A65BEA"/>
    <w:rPr>
      <w:color w:val="auto"/>
    </w:rPr>
  </w:style>
  <w:style w:type="paragraph" w:styleId="ListParagraph">
    <w:name w:val="List Paragraph"/>
    <w:basedOn w:val="Normal"/>
    <w:uiPriority w:val="34"/>
    <w:qFormat/>
    <w:rsid w:val="00A65BEA"/>
    <w:pPr>
      <w:ind w:left="720"/>
      <w:contextualSpacing/>
    </w:pPr>
  </w:style>
  <w:style w:type="paragraph" w:styleId="NoSpacing">
    <w:name w:val="No Spacing"/>
    <w:uiPriority w:val="1"/>
    <w:qFormat/>
    <w:rsid w:val="00775360"/>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F30A06"/>
    <w:rPr>
      <w:rFonts w:ascii="Arial" w:hAnsi="Arial"/>
      <w:b/>
      <w:sz w:val="28"/>
      <w:lang w:eastAsia="en-US"/>
    </w:rPr>
  </w:style>
  <w:style w:type="paragraph" w:styleId="Title">
    <w:name w:val="Title"/>
    <w:basedOn w:val="Normal"/>
    <w:next w:val="Normal"/>
    <w:link w:val="TitleChar"/>
    <w:qFormat/>
    <w:rsid w:val="00F30A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0A06"/>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rsid w:val="00F032B3"/>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66502">
      <w:bodyDiv w:val="1"/>
      <w:marLeft w:val="0"/>
      <w:marRight w:val="0"/>
      <w:marTop w:val="0"/>
      <w:marBottom w:val="0"/>
      <w:divBdr>
        <w:top w:val="none" w:sz="0" w:space="0" w:color="auto"/>
        <w:left w:val="none" w:sz="0" w:space="0" w:color="auto"/>
        <w:bottom w:val="none" w:sz="0" w:space="0" w:color="auto"/>
        <w:right w:val="none" w:sz="0" w:space="0" w:color="auto"/>
      </w:divBdr>
      <w:divsChild>
        <w:div w:id="2061853566">
          <w:marLeft w:val="0"/>
          <w:marRight w:val="0"/>
          <w:marTop w:val="0"/>
          <w:marBottom w:val="0"/>
          <w:divBdr>
            <w:top w:val="none" w:sz="0" w:space="0" w:color="auto"/>
            <w:left w:val="none" w:sz="0" w:space="0" w:color="auto"/>
            <w:bottom w:val="none" w:sz="0" w:space="0" w:color="auto"/>
            <w:right w:val="none" w:sz="0" w:space="0" w:color="auto"/>
          </w:divBdr>
        </w:div>
      </w:divsChild>
    </w:div>
    <w:div w:id="582880971">
      <w:bodyDiv w:val="1"/>
      <w:marLeft w:val="0"/>
      <w:marRight w:val="0"/>
      <w:marTop w:val="0"/>
      <w:marBottom w:val="0"/>
      <w:divBdr>
        <w:top w:val="none" w:sz="0" w:space="0" w:color="auto"/>
        <w:left w:val="none" w:sz="0" w:space="0" w:color="auto"/>
        <w:bottom w:val="none" w:sz="0" w:space="0" w:color="auto"/>
        <w:right w:val="none" w:sz="0" w:space="0" w:color="auto"/>
      </w:divBdr>
      <w:divsChild>
        <w:div w:id="161220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ura.price@uk-sands.org" TargetMode="External"/><Relationship Id="rId4" Type="http://schemas.openxmlformats.org/officeDocument/2006/relationships/webSettings" Target="webSettings.xml"/><Relationship Id="rId9" Type="http://schemas.openxmlformats.org/officeDocument/2006/relationships/hyperlink" Target="mailto:research@uk-san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Research%20&amp;%20Prevention\Research%20(Janet%20Scott)\Research%20fund%20-%20strategy,%20selection%20process\Funding%20documents%20Nov%2015%20(LP)\Sands%20outline%20+%20full%20proposal%20form%20draft122%20April%20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34612E389A4388A3AF39014733F64E"/>
        <w:category>
          <w:name w:val="General"/>
          <w:gallery w:val="placeholder"/>
        </w:category>
        <w:types>
          <w:type w:val="bbPlcHdr"/>
        </w:types>
        <w:behaviors>
          <w:behavior w:val="content"/>
        </w:behaviors>
        <w:guid w:val="{F89F76F2-9CB3-4263-9229-6602F417B872}"/>
      </w:docPartPr>
      <w:docPartBody>
        <w:p w:rsidR="00926A04" w:rsidRDefault="00926A04">
          <w:pPr>
            <w:pStyle w:val="3834612E389A4388A3AF39014733F64E"/>
          </w:pPr>
          <w:r w:rsidRPr="00775360">
            <w:rPr>
              <w:rStyle w:val="PlaceholderText"/>
            </w:rPr>
            <w:t>Click here to enter text.</w:t>
          </w:r>
        </w:p>
      </w:docPartBody>
    </w:docPart>
    <w:docPart>
      <w:docPartPr>
        <w:name w:val="C20D1088BA754A12AB0F9773364AE7FA"/>
        <w:category>
          <w:name w:val="General"/>
          <w:gallery w:val="placeholder"/>
        </w:category>
        <w:types>
          <w:type w:val="bbPlcHdr"/>
        </w:types>
        <w:behaviors>
          <w:behavior w:val="content"/>
        </w:behaviors>
        <w:guid w:val="{E0804AA5-0A64-4E71-8FEC-68115025FB1D}"/>
      </w:docPartPr>
      <w:docPartBody>
        <w:p w:rsidR="00926A04" w:rsidRDefault="00926A04">
          <w:pPr>
            <w:pStyle w:val="C20D1088BA754A12AB0F9773364AE7FA"/>
          </w:pPr>
          <w:r w:rsidRPr="00B86148">
            <w:rPr>
              <w:rStyle w:val="PlaceholderText"/>
            </w:rPr>
            <w:t>Click here to enter text.</w:t>
          </w:r>
        </w:p>
      </w:docPartBody>
    </w:docPart>
    <w:docPart>
      <w:docPartPr>
        <w:name w:val="AD87C760C3714C8C962C6C2765C56602"/>
        <w:category>
          <w:name w:val="General"/>
          <w:gallery w:val="placeholder"/>
        </w:category>
        <w:types>
          <w:type w:val="bbPlcHdr"/>
        </w:types>
        <w:behaviors>
          <w:behavior w:val="content"/>
        </w:behaviors>
        <w:guid w:val="{2C9142A0-39CF-42BE-8C85-141836B74888}"/>
      </w:docPartPr>
      <w:docPartBody>
        <w:p w:rsidR="00926A04" w:rsidRDefault="00926A04">
          <w:pPr>
            <w:pStyle w:val="AD87C760C3714C8C962C6C2765C56602"/>
          </w:pPr>
          <w:r w:rsidRPr="00775360">
            <w:rPr>
              <w:rStyle w:val="PlaceholderText"/>
            </w:rPr>
            <w:t>Click here to enter text.</w:t>
          </w:r>
        </w:p>
      </w:docPartBody>
    </w:docPart>
    <w:docPart>
      <w:docPartPr>
        <w:name w:val="95D0A96443CC459297EC01491797CB43"/>
        <w:category>
          <w:name w:val="General"/>
          <w:gallery w:val="placeholder"/>
        </w:category>
        <w:types>
          <w:type w:val="bbPlcHdr"/>
        </w:types>
        <w:behaviors>
          <w:behavior w:val="content"/>
        </w:behaviors>
        <w:guid w:val="{D4E4C60F-9CA0-4CF9-977D-6910B6E8B374}"/>
      </w:docPartPr>
      <w:docPartBody>
        <w:p w:rsidR="00926A04" w:rsidRDefault="00926A04">
          <w:pPr>
            <w:pStyle w:val="95D0A96443CC459297EC01491797CB43"/>
          </w:pPr>
          <w:r w:rsidRPr="00775360">
            <w:rPr>
              <w:rStyle w:val="PlaceholderText"/>
            </w:rPr>
            <w:t>Click here to enter text.</w:t>
          </w:r>
        </w:p>
      </w:docPartBody>
    </w:docPart>
    <w:docPart>
      <w:docPartPr>
        <w:name w:val="88340E38DD3646199B4A6B2848B3CF31"/>
        <w:category>
          <w:name w:val="General"/>
          <w:gallery w:val="placeholder"/>
        </w:category>
        <w:types>
          <w:type w:val="bbPlcHdr"/>
        </w:types>
        <w:behaviors>
          <w:behavior w:val="content"/>
        </w:behaviors>
        <w:guid w:val="{F7551D8A-D7D9-4981-ADC2-61999E160899}"/>
      </w:docPartPr>
      <w:docPartBody>
        <w:p w:rsidR="00926A04" w:rsidRDefault="00926A04">
          <w:pPr>
            <w:pStyle w:val="88340E38DD3646199B4A6B2848B3CF31"/>
          </w:pPr>
          <w:r w:rsidRPr="00775360">
            <w:rPr>
              <w:rStyle w:val="PlaceholderText"/>
            </w:rPr>
            <w:t>Click here to enter text.</w:t>
          </w:r>
        </w:p>
      </w:docPartBody>
    </w:docPart>
    <w:docPart>
      <w:docPartPr>
        <w:name w:val="3E2AB67C556F43C7B0767D8DF2514916"/>
        <w:category>
          <w:name w:val="General"/>
          <w:gallery w:val="placeholder"/>
        </w:category>
        <w:types>
          <w:type w:val="bbPlcHdr"/>
        </w:types>
        <w:behaviors>
          <w:behavior w:val="content"/>
        </w:behaviors>
        <w:guid w:val="{C2DA446F-F8C4-4804-A20C-4C72524481A1}"/>
      </w:docPartPr>
      <w:docPartBody>
        <w:p w:rsidR="00926A04" w:rsidRDefault="00926A04">
          <w:pPr>
            <w:pStyle w:val="3E2AB67C556F43C7B0767D8DF2514916"/>
          </w:pPr>
          <w:r w:rsidRPr="00775360">
            <w:rPr>
              <w:rStyle w:val="PlaceholderText"/>
            </w:rPr>
            <w:t>Click here to enter text.</w:t>
          </w:r>
        </w:p>
      </w:docPartBody>
    </w:docPart>
    <w:docPart>
      <w:docPartPr>
        <w:name w:val="026CD9521C7344A08BF51A94ACDA704C"/>
        <w:category>
          <w:name w:val="General"/>
          <w:gallery w:val="placeholder"/>
        </w:category>
        <w:types>
          <w:type w:val="bbPlcHdr"/>
        </w:types>
        <w:behaviors>
          <w:behavior w:val="content"/>
        </w:behaviors>
        <w:guid w:val="{DD1DDAAA-ED68-4E4B-ACE1-38A8E9C85DCF}"/>
      </w:docPartPr>
      <w:docPartBody>
        <w:p w:rsidR="00926A04" w:rsidRDefault="00926A04">
          <w:pPr>
            <w:pStyle w:val="026CD9521C7344A08BF51A94ACDA704C"/>
          </w:pPr>
          <w:r w:rsidRPr="00775360">
            <w:rPr>
              <w:rStyle w:val="PlaceholderText"/>
            </w:rPr>
            <w:t>Click here to enter text.</w:t>
          </w:r>
        </w:p>
      </w:docPartBody>
    </w:docPart>
    <w:docPart>
      <w:docPartPr>
        <w:name w:val="538AA30B722D426EA18D9C74F89E9087"/>
        <w:category>
          <w:name w:val="General"/>
          <w:gallery w:val="placeholder"/>
        </w:category>
        <w:types>
          <w:type w:val="bbPlcHdr"/>
        </w:types>
        <w:behaviors>
          <w:behavior w:val="content"/>
        </w:behaviors>
        <w:guid w:val="{FA259021-8EF7-4D1D-AC30-BB25D7FD7ECF}"/>
      </w:docPartPr>
      <w:docPartBody>
        <w:p w:rsidR="00926A04" w:rsidRDefault="00926A04">
          <w:pPr>
            <w:pStyle w:val="538AA30B722D426EA18D9C74F89E9087"/>
          </w:pPr>
          <w:r w:rsidRPr="00775360">
            <w:rPr>
              <w:rStyle w:val="PlaceholderText"/>
            </w:rPr>
            <w:t>Click here to enter text.</w:t>
          </w:r>
        </w:p>
      </w:docPartBody>
    </w:docPart>
    <w:docPart>
      <w:docPartPr>
        <w:name w:val="0DA82CF93457452FB1355DCCB713E8C2"/>
        <w:category>
          <w:name w:val="General"/>
          <w:gallery w:val="placeholder"/>
        </w:category>
        <w:types>
          <w:type w:val="bbPlcHdr"/>
        </w:types>
        <w:behaviors>
          <w:behavior w:val="content"/>
        </w:behaviors>
        <w:guid w:val="{0953CF02-6106-4F26-B1FD-F4AFBB026F2B}"/>
      </w:docPartPr>
      <w:docPartBody>
        <w:p w:rsidR="00926A04" w:rsidRDefault="00926A04">
          <w:pPr>
            <w:pStyle w:val="0DA82CF93457452FB1355DCCB713E8C2"/>
          </w:pPr>
          <w:r w:rsidRPr="00775360">
            <w:rPr>
              <w:rStyle w:val="PlaceholderText"/>
            </w:rPr>
            <w:t>Click here to enter text.</w:t>
          </w:r>
        </w:p>
      </w:docPartBody>
    </w:docPart>
    <w:docPart>
      <w:docPartPr>
        <w:name w:val="5D0D7938B9B9485A90865DB7323AE892"/>
        <w:category>
          <w:name w:val="General"/>
          <w:gallery w:val="placeholder"/>
        </w:category>
        <w:types>
          <w:type w:val="bbPlcHdr"/>
        </w:types>
        <w:behaviors>
          <w:behavior w:val="content"/>
        </w:behaviors>
        <w:guid w:val="{A71B9969-A712-4E17-8DCD-759BCD165057}"/>
      </w:docPartPr>
      <w:docPartBody>
        <w:p w:rsidR="00926A04" w:rsidRDefault="00926A04">
          <w:pPr>
            <w:pStyle w:val="5D0D7938B9B9485A90865DB7323AE892"/>
          </w:pPr>
          <w:r w:rsidRPr="00775360">
            <w:rPr>
              <w:rStyle w:val="PlaceholderText"/>
            </w:rPr>
            <w:t>Click here to enter text.</w:t>
          </w:r>
        </w:p>
      </w:docPartBody>
    </w:docPart>
    <w:docPart>
      <w:docPartPr>
        <w:name w:val="8D04BD07F50644F2A5302FAE49E17A99"/>
        <w:category>
          <w:name w:val="General"/>
          <w:gallery w:val="placeholder"/>
        </w:category>
        <w:types>
          <w:type w:val="bbPlcHdr"/>
        </w:types>
        <w:behaviors>
          <w:behavior w:val="content"/>
        </w:behaviors>
        <w:guid w:val="{41858538-CF21-4F3B-9EA6-7A42D7C9AE60}"/>
      </w:docPartPr>
      <w:docPartBody>
        <w:p w:rsidR="00926A04" w:rsidRDefault="00926A04">
          <w:pPr>
            <w:pStyle w:val="8D04BD07F50644F2A5302FAE49E17A99"/>
          </w:pPr>
          <w:r w:rsidRPr="00775360">
            <w:rPr>
              <w:rStyle w:val="PlaceholderText"/>
            </w:rPr>
            <w:t>Click here to enter text.</w:t>
          </w:r>
        </w:p>
      </w:docPartBody>
    </w:docPart>
    <w:docPart>
      <w:docPartPr>
        <w:name w:val="9B58EB6B384244B9827E2ED8B7012258"/>
        <w:category>
          <w:name w:val="General"/>
          <w:gallery w:val="placeholder"/>
        </w:category>
        <w:types>
          <w:type w:val="bbPlcHdr"/>
        </w:types>
        <w:behaviors>
          <w:behavior w:val="content"/>
        </w:behaviors>
        <w:guid w:val="{84C9B631-654D-4039-A9DE-384BD3056120}"/>
      </w:docPartPr>
      <w:docPartBody>
        <w:p w:rsidR="00926A04" w:rsidRDefault="00926A04">
          <w:pPr>
            <w:pStyle w:val="9B58EB6B384244B9827E2ED8B7012258"/>
          </w:pPr>
          <w:r w:rsidRPr="00775360">
            <w:rPr>
              <w:rStyle w:val="PlaceholderText"/>
            </w:rPr>
            <w:t>Click here to enter text.</w:t>
          </w:r>
        </w:p>
      </w:docPartBody>
    </w:docPart>
    <w:docPart>
      <w:docPartPr>
        <w:name w:val="D960476BFAC84BA7A59DF88D6679424B"/>
        <w:category>
          <w:name w:val="General"/>
          <w:gallery w:val="placeholder"/>
        </w:category>
        <w:types>
          <w:type w:val="bbPlcHdr"/>
        </w:types>
        <w:behaviors>
          <w:behavior w:val="content"/>
        </w:behaviors>
        <w:guid w:val="{B6A1C0E4-4DAE-4D9F-800B-C4613042B5A3}"/>
      </w:docPartPr>
      <w:docPartBody>
        <w:p w:rsidR="00926A04" w:rsidRDefault="00926A04">
          <w:pPr>
            <w:pStyle w:val="D960476BFAC84BA7A59DF88D6679424B"/>
          </w:pPr>
          <w:r w:rsidRPr="00775360">
            <w:rPr>
              <w:rStyle w:val="PlaceholderText"/>
            </w:rPr>
            <w:t>Click here to enter text.</w:t>
          </w:r>
        </w:p>
      </w:docPartBody>
    </w:docPart>
    <w:docPart>
      <w:docPartPr>
        <w:name w:val="E761D47BB4CE4226B95B289963A70072"/>
        <w:category>
          <w:name w:val="General"/>
          <w:gallery w:val="placeholder"/>
        </w:category>
        <w:types>
          <w:type w:val="bbPlcHdr"/>
        </w:types>
        <w:behaviors>
          <w:behavior w:val="content"/>
        </w:behaviors>
        <w:guid w:val="{BC3BC6E4-C73B-4F3F-BCF7-0C3BB649E092}"/>
      </w:docPartPr>
      <w:docPartBody>
        <w:p w:rsidR="00926A04" w:rsidRDefault="00926A04">
          <w:pPr>
            <w:pStyle w:val="E761D47BB4CE4226B95B289963A70072"/>
          </w:pPr>
          <w:r w:rsidRPr="00DE6792">
            <w:rPr>
              <w:rStyle w:val="PlaceholderText"/>
            </w:rPr>
            <w:t>Click here to enter text.</w:t>
          </w:r>
        </w:p>
      </w:docPartBody>
    </w:docPart>
    <w:docPart>
      <w:docPartPr>
        <w:name w:val="4BA09D7370DE403F8EF9C1FDE80E81DD"/>
        <w:category>
          <w:name w:val="General"/>
          <w:gallery w:val="placeholder"/>
        </w:category>
        <w:types>
          <w:type w:val="bbPlcHdr"/>
        </w:types>
        <w:behaviors>
          <w:behavior w:val="content"/>
        </w:behaviors>
        <w:guid w:val="{C00ACAE9-1962-4D3A-929F-CC8ABCBEA40B}"/>
      </w:docPartPr>
      <w:docPartBody>
        <w:p w:rsidR="00926A04" w:rsidRDefault="00926A04">
          <w:pPr>
            <w:pStyle w:val="4BA09D7370DE403F8EF9C1FDE80E81DD"/>
          </w:pPr>
          <w:r w:rsidRPr="000F1ED8">
            <w:rPr>
              <w:rStyle w:val="PlaceholderText"/>
            </w:rPr>
            <w:t>Click here to enter text.</w:t>
          </w:r>
        </w:p>
      </w:docPartBody>
    </w:docPart>
    <w:docPart>
      <w:docPartPr>
        <w:name w:val="CA89C088C3C841E6AE8F31D9CC54B84C"/>
        <w:category>
          <w:name w:val="General"/>
          <w:gallery w:val="placeholder"/>
        </w:category>
        <w:types>
          <w:type w:val="bbPlcHdr"/>
        </w:types>
        <w:behaviors>
          <w:behavior w:val="content"/>
        </w:behaviors>
        <w:guid w:val="{AC65BDF5-037C-4E50-8257-944EBE62B6E8}"/>
      </w:docPartPr>
      <w:docPartBody>
        <w:p w:rsidR="00407C2A" w:rsidRDefault="00407C2A" w:rsidP="00407C2A">
          <w:pPr>
            <w:pStyle w:val="CA89C088C3C841E6AE8F31D9CC54B84C"/>
          </w:pPr>
          <w:r w:rsidRPr="004C4D89">
            <w:rPr>
              <w:rStyle w:val="PlaceholderText"/>
            </w:rPr>
            <w:t>Click here to enter text.</w:t>
          </w:r>
        </w:p>
      </w:docPartBody>
    </w:docPart>
    <w:docPart>
      <w:docPartPr>
        <w:name w:val="843D76216E7D45B6A96A0DA03DCE8437"/>
        <w:category>
          <w:name w:val="General"/>
          <w:gallery w:val="placeholder"/>
        </w:category>
        <w:types>
          <w:type w:val="bbPlcHdr"/>
        </w:types>
        <w:behaviors>
          <w:behavior w:val="content"/>
        </w:behaviors>
        <w:guid w:val="{0AAD8FDA-F32B-4230-BE31-BB65B1BF52B9}"/>
      </w:docPartPr>
      <w:docPartBody>
        <w:p w:rsidR="00407C2A" w:rsidRDefault="00407C2A" w:rsidP="00407C2A">
          <w:pPr>
            <w:pStyle w:val="843D76216E7D45B6A96A0DA03DCE8437"/>
          </w:pPr>
          <w:r w:rsidRPr="00775360">
            <w:rPr>
              <w:rStyle w:val="PlaceholderText"/>
            </w:rPr>
            <w:t>Click here to enter text.</w:t>
          </w:r>
        </w:p>
      </w:docPartBody>
    </w:docPart>
    <w:docPart>
      <w:docPartPr>
        <w:name w:val="BD14DFE01BA240F9AF7240FE9106227B"/>
        <w:category>
          <w:name w:val="General"/>
          <w:gallery w:val="placeholder"/>
        </w:category>
        <w:types>
          <w:type w:val="bbPlcHdr"/>
        </w:types>
        <w:behaviors>
          <w:behavior w:val="content"/>
        </w:behaviors>
        <w:guid w:val="{14FBE3B1-C3C1-4E16-8C10-A3D2BB4ABF98}"/>
      </w:docPartPr>
      <w:docPartBody>
        <w:p w:rsidR="00407C2A" w:rsidRDefault="00407C2A" w:rsidP="00407C2A">
          <w:pPr>
            <w:pStyle w:val="BD14DFE01BA240F9AF7240FE9106227B"/>
          </w:pPr>
          <w:r w:rsidRPr="00775360">
            <w:rPr>
              <w:rStyle w:val="PlaceholderText"/>
            </w:rPr>
            <w:t>Click here to enter text.</w:t>
          </w:r>
        </w:p>
      </w:docPartBody>
    </w:docPart>
    <w:docPart>
      <w:docPartPr>
        <w:name w:val="7E0EDF6B329A488480669CED8115BC9E"/>
        <w:category>
          <w:name w:val="General"/>
          <w:gallery w:val="placeholder"/>
        </w:category>
        <w:types>
          <w:type w:val="bbPlcHdr"/>
        </w:types>
        <w:behaviors>
          <w:behavior w:val="content"/>
        </w:behaviors>
        <w:guid w:val="{1597AE7D-0482-49ED-8EA6-71EC099FE293}"/>
      </w:docPartPr>
      <w:docPartBody>
        <w:p w:rsidR="00407C2A" w:rsidRDefault="00407C2A" w:rsidP="00407C2A">
          <w:pPr>
            <w:pStyle w:val="7E0EDF6B329A488480669CED8115BC9E"/>
          </w:pPr>
          <w:r w:rsidRPr="00775360">
            <w:rPr>
              <w:rStyle w:val="PlaceholderText"/>
            </w:rPr>
            <w:t>Click here to enter text.</w:t>
          </w:r>
        </w:p>
      </w:docPartBody>
    </w:docPart>
    <w:docPart>
      <w:docPartPr>
        <w:name w:val="B15DAD7091134D0EBC8E1A9F46CCB5B3"/>
        <w:category>
          <w:name w:val="General"/>
          <w:gallery w:val="placeholder"/>
        </w:category>
        <w:types>
          <w:type w:val="bbPlcHdr"/>
        </w:types>
        <w:behaviors>
          <w:behavior w:val="content"/>
        </w:behaviors>
        <w:guid w:val="{3E9865D9-7198-4132-85C7-4A4E026C6A3B}"/>
      </w:docPartPr>
      <w:docPartBody>
        <w:p w:rsidR="00407C2A" w:rsidRDefault="00407C2A" w:rsidP="00407C2A">
          <w:pPr>
            <w:pStyle w:val="B15DAD7091134D0EBC8E1A9F46CCB5B3"/>
          </w:pPr>
          <w:r w:rsidRPr="00775360">
            <w:rPr>
              <w:rStyle w:val="PlaceholderText"/>
            </w:rPr>
            <w:t>Click here to enter text.</w:t>
          </w:r>
        </w:p>
      </w:docPartBody>
    </w:docPart>
    <w:docPart>
      <w:docPartPr>
        <w:name w:val="6B5D8BF04D5A43CAA545EC21C70AA6CE"/>
        <w:category>
          <w:name w:val="General"/>
          <w:gallery w:val="placeholder"/>
        </w:category>
        <w:types>
          <w:type w:val="bbPlcHdr"/>
        </w:types>
        <w:behaviors>
          <w:behavior w:val="content"/>
        </w:behaviors>
        <w:guid w:val="{3B97B00C-2F1E-4FD2-A132-43DD1A1E4435}"/>
      </w:docPartPr>
      <w:docPartBody>
        <w:p w:rsidR="00407C2A" w:rsidRDefault="00407C2A" w:rsidP="00407C2A">
          <w:pPr>
            <w:pStyle w:val="6B5D8BF04D5A43CAA545EC21C70AA6CE"/>
          </w:pPr>
          <w:r w:rsidRPr="00775360">
            <w:rPr>
              <w:rStyle w:val="PlaceholderText"/>
            </w:rPr>
            <w:t>Click here to enter text.</w:t>
          </w:r>
        </w:p>
      </w:docPartBody>
    </w:docPart>
    <w:docPart>
      <w:docPartPr>
        <w:name w:val="AB0CBF6AF81A497998A250AAC2C02250"/>
        <w:category>
          <w:name w:val="General"/>
          <w:gallery w:val="placeholder"/>
        </w:category>
        <w:types>
          <w:type w:val="bbPlcHdr"/>
        </w:types>
        <w:behaviors>
          <w:behavior w:val="content"/>
        </w:behaviors>
        <w:guid w:val="{2D9E328C-114C-490D-878B-3CDD8FB6A087}"/>
      </w:docPartPr>
      <w:docPartBody>
        <w:p w:rsidR="00407C2A" w:rsidRDefault="00407C2A" w:rsidP="00407C2A">
          <w:pPr>
            <w:pStyle w:val="AB0CBF6AF81A497998A250AAC2C02250"/>
          </w:pPr>
          <w:r w:rsidRPr="00775360">
            <w:rPr>
              <w:rStyle w:val="PlaceholderText"/>
            </w:rPr>
            <w:t>Click here to enter text.</w:t>
          </w:r>
        </w:p>
      </w:docPartBody>
    </w:docPart>
    <w:docPart>
      <w:docPartPr>
        <w:name w:val="BA686FC09B8A4A6BA727FBA29801A918"/>
        <w:category>
          <w:name w:val="General"/>
          <w:gallery w:val="placeholder"/>
        </w:category>
        <w:types>
          <w:type w:val="bbPlcHdr"/>
        </w:types>
        <w:behaviors>
          <w:behavior w:val="content"/>
        </w:behaviors>
        <w:guid w:val="{EBF8A866-42C8-4845-9FCF-AE89499B7BCE}"/>
      </w:docPartPr>
      <w:docPartBody>
        <w:p w:rsidR="00407C2A" w:rsidRDefault="00407C2A" w:rsidP="00407C2A">
          <w:pPr>
            <w:pStyle w:val="BA686FC09B8A4A6BA727FBA29801A918"/>
          </w:pPr>
          <w:r w:rsidRPr="00775360">
            <w:rPr>
              <w:rStyle w:val="PlaceholderText"/>
            </w:rPr>
            <w:t>Click here to enter text.</w:t>
          </w:r>
        </w:p>
      </w:docPartBody>
    </w:docPart>
    <w:docPart>
      <w:docPartPr>
        <w:name w:val="49C6E5989B224B84BFEDFFC4185C75A0"/>
        <w:category>
          <w:name w:val="General"/>
          <w:gallery w:val="placeholder"/>
        </w:category>
        <w:types>
          <w:type w:val="bbPlcHdr"/>
        </w:types>
        <w:behaviors>
          <w:behavior w:val="content"/>
        </w:behaviors>
        <w:guid w:val="{0A538630-F74C-41D3-A463-3CE853278F69}"/>
      </w:docPartPr>
      <w:docPartBody>
        <w:p w:rsidR="00407C2A" w:rsidRDefault="00407C2A" w:rsidP="00407C2A">
          <w:pPr>
            <w:pStyle w:val="49C6E5989B224B84BFEDFFC4185C75A0"/>
          </w:pPr>
          <w:r w:rsidRPr="00775360">
            <w:rPr>
              <w:rStyle w:val="PlaceholderText"/>
            </w:rPr>
            <w:t>Click here to enter text.</w:t>
          </w:r>
        </w:p>
      </w:docPartBody>
    </w:docPart>
    <w:docPart>
      <w:docPartPr>
        <w:name w:val="3669BB3CCBF8461F865596BB5035D7F7"/>
        <w:category>
          <w:name w:val="General"/>
          <w:gallery w:val="placeholder"/>
        </w:category>
        <w:types>
          <w:type w:val="bbPlcHdr"/>
        </w:types>
        <w:behaviors>
          <w:behavior w:val="content"/>
        </w:behaviors>
        <w:guid w:val="{91595813-BD7D-4449-9640-5C6234F602B3}"/>
      </w:docPartPr>
      <w:docPartBody>
        <w:p w:rsidR="00407C2A" w:rsidRDefault="00407C2A" w:rsidP="00407C2A">
          <w:pPr>
            <w:pStyle w:val="3669BB3CCBF8461F865596BB5035D7F7"/>
          </w:pPr>
          <w:r w:rsidRPr="00775360">
            <w:rPr>
              <w:rStyle w:val="PlaceholderText"/>
            </w:rPr>
            <w:t>Click here to enter text.</w:t>
          </w:r>
        </w:p>
      </w:docPartBody>
    </w:docPart>
    <w:docPart>
      <w:docPartPr>
        <w:name w:val="A8F7C601C50A43F4BD510C497D8E35C9"/>
        <w:category>
          <w:name w:val="General"/>
          <w:gallery w:val="placeholder"/>
        </w:category>
        <w:types>
          <w:type w:val="bbPlcHdr"/>
        </w:types>
        <w:behaviors>
          <w:behavior w:val="content"/>
        </w:behaviors>
        <w:guid w:val="{A84F794E-769B-410F-A720-63CD5A4CCC33}"/>
      </w:docPartPr>
      <w:docPartBody>
        <w:p w:rsidR="00407C2A" w:rsidRDefault="00407C2A" w:rsidP="00407C2A">
          <w:pPr>
            <w:pStyle w:val="A8F7C601C50A43F4BD510C497D8E35C9"/>
          </w:pPr>
          <w:r w:rsidRPr="00775360">
            <w:rPr>
              <w:rStyle w:val="PlaceholderText"/>
            </w:rPr>
            <w:t>Click here to enter text.</w:t>
          </w:r>
        </w:p>
      </w:docPartBody>
    </w:docPart>
    <w:docPart>
      <w:docPartPr>
        <w:name w:val="CA3D3DD0C0E7454D802562FAF85EDB04"/>
        <w:category>
          <w:name w:val="General"/>
          <w:gallery w:val="placeholder"/>
        </w:category>
        <w:types>
          <w:type w:val="bbPlcHdr"/>
        </w:types>
        <w:behaviors>
          <w:behavior w:val="content"/>
        </w:behaviors>
        <w:guid w:val="{EDB379F4-5C15-46DF-BFD8-E3F667ABDE30}"/>
      </w:docPartPr>
      <w:docPartBody>
        <w:p w:rsidR="00407C2A" w:rsidRDefault="00407C2A" w:rsidP="00407C2A">
          <w:pPr>
            <w:pStyle w:val="CA3D3DD0C0E7454D802562FAF85EDB04"/>
          </w:pPr>
          <w:r w:rsidRPr="00775360">
            <w:rPr>
              <w:rStyle w:val="PlaceholderText"/>
            </w:rPr>
            <w:t>Click here to enter text.</w:t>
          </w:r>
        </w:p>
      </w:docPartBody>
    </w:docPart>
    <w:docPart>
      <w:docPartPr>
        <w:name w:val="A5CD0B9FB14644C98532C37AAF8536FB"/>
        <w:category>
          <w:name w:val="General"/>
          <w:gallery w:val="placeholder"/>
        </w:category>
        <w:types>
          <w:type w:val="bbPlcHdr"/>
        </w:types>
        <w:behaviors>
          <w:behavior w:val="content"/>
        </w:behaviors>
        <w:guid w:val="{1BF648A9-1D6C-4C97-BD6F-30C690E01392}"/>
      </w:docPartPr>
      <w:docPartBody>
        <w:p w:rsidR="00407C2A" w:rsidRDefault="00407C2A" w:rsidP="00407C2A">
          <w:pPr>
            <w:pStyle w:val="A5CD0B9FB14644C98532C37AAF8536FB"/>
          </w:pPr>
          <w:r w:rsidRPr="00775360">
            <w:rPr>
              <w:rStyle w:val="PlaceholderText"/>
            </w:rPr>
            <w:t>Click here to enter text.</w:t>
          </w:r>
        </w:p>
      </w:docPartBody>
    </w:docPart>
    <w:docPart>
      <w:docPartPr>
        <w:name w:val="9A55A686A6DF480BA50D1506EFED4862"/>
        <w:category>
          <w:name w:val="General"/>
          <w:gallery w:val="placeholder"/>
        </w:category>
        <w:types>
          <w:type w:val="bbPlcHdr"/>
        </w:types>
        <w:behaviors>
          <w:behavior w:val="content"/>
        </w:behaviors>
        <w:guid w:val="{91C33D05-DA5A-4408-BF3A-B37CBD90EDBA}"/>
      </w:docPartPr>
      <w:docPartBody>
        <w:p w:rsidR="00407C2A" w:rsidRDefault="00407C2A" w:rsidP="00407C2A">
          <w:pPr>
            <w:pStyle w:val="9A55A686A6DF480BA50D1506EFED4862"/>
          </w:pPr>
          <w:r w:rsidRPr="00775360">
            <w:rPr>
              <w:rStyle w:val="PlaceholderText"/>
            </w:rPr>
            <w:t>Click here to enter text.</w:t>
          </w:r>
        </w:p>
      </w:docPartBody>
    </w:docPart>
    <w:docPart>
      <w:docPartPr>
        <w:name w:val="23143BB496A54A13B9FC27E953CA0807"/>
        <w:category>
          <w:name w:val="General"/>
          <w:gallery w:val="placeholder"/>
        </w:category>
        <w:types>
          <w:type w:val="bbPlcHdr"/>
        </w:types>
        <w:behaviors>
          <w:behavior w:val="content"/>
        </w:behaviors>
        <w:guid w:val="{26155A04-6662-4D1D-AB85-E42EC3822A63}"/>
      </w:docPartPr>
      <w:docPartBody>
        <w:p w:rsidR="00407C2A" w:rsidRDefault="00407C2A" w:rsidP="00407C2A">
          <w:pPr>
            <w:pStyle w:val="23143BB496A54A13B9FC27E953CA0807"/>
          </w:pPr>
          <w:r w:rsidRPr="002213D8">
            <w:rPr>
              <w:rStyle w:val="PlaceholderText"/>
            </w:rPr>
            <w:t>Choose an item.</w:t>
          </w:r>
        </w:p>
      </w:docPartBody>
    </w:docPart>
    <w:docPart>
      <w:docPartPr>
        <w:name w:val="1A0A6B32EBE14023A233D01D3F6D33FF"/>
        <w:category>
          <w:name w:val="General"/>
          <w:gallery w:val="placeholder"/>
        </w:category>
        <w:types>
          <w:type w:val="bbPlcHdr"/>
        </w:types>
        <w:behaviors>
          <w:behavior w:val="content"/>
        </w:behaviors>
        <w:guid w:val="{3B42399D-87A5-44D6-9681-363340C89D4D}"/>
      </w:docPartPr>
      <w:docPartBody>
        <w:p w:rsidR="00407C2A" w:rsidRDefault="00407C2A" w:rsidP="00407C2A">
          <w:pPr>
            <w:pStyle w:val="1A0A6B32EBE14023A233D01D3F6D33FF"/>
          </w:pPr>
          <w:r w:rsidRPr="00775360">
            <w:rPr>
              <w:rStyle w:val="PlaceholderText"/>
            </w:rPr>
            <w:t>Click here to enter text.</w:t>
          </w:r>
        </w:p>
      </w:docPartBody>
    </w:docPart>
    <w:docPart>
      <w:docPartPr>
        <w:name w:val="EA00A8E30881492EB32D5C6E273D5BE1"/>
        <w:category>
          <w:name w:val="General"/>
          <w:gallery w:val="placeholder"/>
        </w:category>
        <w:types>
          <w:type w:val="bbPlcHdr"/>
        </w:types>
        <w:behaviors>
          <w:behavior w:val="content"/>
        </w:behaviors>
        <w:guid w:val="{188E3761-B1F8-4379-AFE2-6FF169F7AC24}"/>
      </w:docPartPr>
      <w:docPartBody>
        <w:p w:rsidR="00407C2A" w:rsidRDefault="00407C2A" w:rsidP="00407C2A">
          <w:pPr>
            <w:pStyle w:val="EA00A8E30881492EB32D5C6E273D5BE1"/>
          </w:pPr>
          <w:r w:rsidRPr="002213D8">
            <w:rPr>
              <w:rStyle w:val="PlaceholderText"/>
            </w:rPr>
            <w:t>Choose an item.</w:t>
          </w:r>
        </w:p>
      </w:docPartBody>
    </w:docPart>
    <w:docPart>
      <w:docPartPr>
        <w:name w:val="1A48BCD897A9407DBC06DA80676F388F"/>
        <w:category>
          <w:name w:val="General"/>
          <w:gallery w:val="placeholder"/>
        </w:category>
        <w:types>
          <w:type w:val="bbPlcHdr"/>
        </w:types>
        <w:behaviors>
          <w:behavior w:val="content"/>
        </w:behaviors>
        <w:guid w:val="{1DAA51DB-B4CC-4965-970A-27D4372773F0}"/>
      </w:docPartPr>
      <w:docPartBody>
        <w:p w:rsidR="00407C2A" w:rsidRDefault="00407C2A" w:rsidP="00407C2A">
          <w:pPr>
            <w:pStyle w:val="1A48BCD897A9407DBC06DA80676F388F"/>
          </w:pPr>
          <w:r w:rsidRPr="00775360">
            <w:rPr>
              <w:rStyle w:val="PlaceholderText"/>
            </w:rPr>
            <w:t>Click here to enter text.</w:t>
          </w:r>
        </w:p>
      </w:docPartBody>
    </w:docPart>
    <w:docPart>
      <w:docPartPr>
        <w:name w:val="978A5429F46F420786D4C99A8114E8D8"/>
        <w:category>
          <w:name w:val="General"/>
          <w:gallery w:val="placeholder"/>
        </w:category>
        <w:types>
          <w:type w:val="bbPlcHdr"/>
        </w:types>
        <w:behaviors>
          <w:behavior w:val="content"/>
        </w:behaviors>
        <w:guid w:val="{0EF3B3FA-8C35-499C-AADD-455521C0CB02}"/>
      </w:docPartPr>
      <w:docPartBody>
        <w:p w:rsidR="00407C2A" w:rsidRDefault="00407C2A" w:rsidP="00407C2A">
          <w:pPr>
            <w:pStyle w:val="978A5429F46F420786D4C99A8114E8D8"/>
          </w:pPr>
          <w:r w:rsidRPr="00775360">
            <w:rPr>
              <w:rStyle w:val="PlaceholderText"/>
            </w:rPr>
            <w:t>Click here to enter text.</w:t>
          </w:r>
        </w:p>
      </w:docPartBody>
    </w:docPart>
    <w:docPart>
      <w:docPartPr>
        <w:name w:val="45F754C739EA4B7284A63416CFA028A5"/>
        <w:category>
          <w:name w:val="General"/>
          <w:gallery w:val="placeholder"/>
        </w:category>
        <w:types>
          <w:type w:val="bbPlcHdr"/>
        </w:types>
        <w:behaviors>
          <w:behavior w:val="content"/>
        </w:behaviors>
        <w:guid w:val="{E0A41372-4455-42E9-ADE0-9F1EA4CA070F}"/>
      </w:docPartPr>
      <w:docPartBody>
        <w:p w:rsidR="00407C2A" w:rsidRDefault="00407C2A" w:rsidP="00407C2A">
          <w:pPr>
            <w:pStyle w:val="45F754C739EA4B7284A63416CFA028A5"/>
          </w:pPr>
          <w:r w:rsidRPr="00775360">
            <w:rPr>
              <w:rStyle w:val="PlaceholderText"/>
            </w:rPr>
            <w:t>Click here to enter text.</w:t>
          </w:r>
        </w:p>
      </w:docPartBody>
    </w:docPart>
    <w:docPart>
      <w:docPartPr>
        <w:name w:val="A58785F2AAB84D9885AEE64238434AE3"/>
        <w:category>
          <w:name w:val="General"/>
          <w:gallery w:val="placeholder"/>
        </w:category>
        <w:types>
          <w:type w:val="bbPlcHdr"/>
        </w:types>
        <w:behaviors>
          <w:behavior w:val="content"/>
        </w:behaviors>
        <w:guid w:val="{4C1E9F68-1804-47B2-AA03-E51701D75CD4}"/>
      </w:docPartPr>
      <w:docPartBody>
        <w:p w:rsidR="00407C2A" w:rsidRDefault="00407C2A" w:rsidP="00407C2A">
          <w:pPr>
            <w:pStyle w:val="A58785F2AAB84D9885AEE64238434AE3"/>
          </w:pPr>
          <w:r w:rsidRPr="00775360">
            <w:rPr>
              <w:rStyle w:val="PlaceholderText"/>
            </w:rPr>
            <w:t>Click here to enter text.</w:t>
          </w:r>
        </w:p>
      </w:docPartBody>
    </w:docPart>
    <w:docPart>
      <w:docPartPr>
        <w:name w:val="42B33CE0AFA04DA2BD0C955CD7CCD8FA"/>
        <w:category>
          <w:name w:val="General"/>
          <w:gallery w:val="placeholder"/>
        </w:category>
        <w:types>
          <w:type w:val="bbPlcHdr"/>
        </w:types>
        <w:behaviors>
          <w:behavior w:val="content"/>
        </w:behaviors>
        <w:guid w:val="{272B6618-8FDA-4DFF-9173-1D271D1496E3}"/>
      </w:docPartPr>
      <w:docPartBody>
        <w:p w:rsidR="00407C2A" w:rsidRDefault="00407C2A" w:rsidP="00407C2A">
          <w:pPr>
            <w:pStyle w:val="42B33CE0AFA04DA2BD0C955CD7CCD8FA"/>
          </w:pPr>
          <w:r w:rsidRPr="00775360">
            <w:rPr>
              <w:rStyle w:val="PlaceholderText"/>
            </w:rPr>
            <w:t>Click here to enter text.</w:t>
          </w:r>
        </w:p>
      </w:docPartBody>
    </w:docPart>
    <w:docPart>
      <w:docPartPr>
        <w:name w:val="CBD0C754DF584C2EB7CE3C05E89F6B7C"/>
        <w:category>
          <w:name w:val="General"/>
          <w:gallery w:val="placeholder"/>
        </w:category>
        <w:types>
          <w:type w:val="bbPlcHdr"/>
        </w:types>
        <w:behaviors>
          <w:behavior w:val="content"/>
        </w:behaviors>
        <w:guid w:val="{0400506B-1EC2-427F-844D-CBEE0692C36E}"/>
      </w:docPartPr>
      <w:docPartBody>
        <w:p w:rsidR="00407C2A" w:rsidRDefault="00407C2A" w:rsidP="00407C2A">
          <w:pPr>
            <w:pStyle w:val="CBD0C754DF584C2EB7CE3C05E89F6B7C"/>
          </w:pPr>
          <w:r w:rsidRPr="00775360">
            <w:rPr>
              <w:rStyle w:val="PlaceholderText"/>
            </w:rPr>
            <w:t>Click here to enter text.</w:t>
          </w:r>
        </w:p>
      </w:docPartBody>
    </w:docPart>
    <w:docPart>
      <w:docPartPr>
        <w:name w:val="FBB1DE0B95F54D0D8618934DE0E16C47"/>
        <w:category>
          <w:name w:val="General"/>
          <w:gallery w:val="placeholder"/>
        </w:category>
        <w:types>
          <w:type w:val="bbPlcHdr"/>
        </w:types>
        <w:behaviors>
          <w:behavior w:val="content"/>
        </w:behaviors>
        <w:guid w:val="{34BE772C-7145-4EC0-80A2-250BCF7C906D}"/>
      </w:docPartPr>
      <w:docPartBody>
        <w:p w:rsidR="00407C2A" w:rsidRDefault="00407C2A" w:rsidP="00407C2A">
          <w:pPr>
            <w:pStyle w:val="FBB1DE0B95F54D0D8618934DE0E16C47"/>
          </w:pPr>
          <w:r w:rsidRPr="00775360">
            <w:rPr>
              <w:rStyle w:val="PlaceholderText"/>
            </w:rPr>
            <w:t>Click here to enter text.</w:t>
          </w:r>
        </w:p>
      </w:docPartBody>
    </w:docPart>
    <w:docPart>
      <w:docPartPr>
        <w:name w:val="4B7759FE8F724CF6AFB14E8F27D87AD1"/>
        <w:category>
          <w:name w:val="General"/>
          <w:gallery w:val="placeholder"/>
        </w:category>
        <w:types>
          <w:type w:val="bbPlcHdr"/>
        </w:types>
        <w:behaviors>
          <w:behavior w:val="content"/>
        </w:behaviors>
        <w:guid w:val="{6EAF2BED-4FD6-4376-B750-EF75809561B6}"/>
      </w:docPartPr>
      <w:docPartBody>
        <w:p w:rsidR="00407C2A" w:rsidRDefault="00407C2A" w:rsidP="00407C2A">
          <w:pPr>
            <w:pStyle w:val="4B7759FE8F724CF6AFB14E8F27D87AD1"/>
          </w:pPr>
          <w:r w:rsidRPr="00775360">
            <w:rPr>
              <w:rStyle w:val="PlaceholderText"/>
            </w:rPr>
            <w:t>Click here to enter text.</w:t>
          </w:r>
        </w:p>
      </w:docPartBody>
    </w:docPart>
    <w:docPart>
      <w:docPartPr>
        <w:name w:val="B9867C62422C446EA348A37FEE1926AF"/>
        <w:category>
          <w:name w:val="General"/>
          <w:gallery w:val="placeholder"/>
        </w:category>
        <w:types>
          <w:type w:val="bbPlcHdr"/>
        </w:types>
        <w:behaviors>
          <w:behavior w:val="content"/>
        </w:behaviors>
        <w:guid w:val="{B99F47A9-686C-4A1C-A940-CC351BFA60E1}"/>
      </w:docPartPr>
      <w:docPartBody>
        <w:p w:rsidR="00407C2A" w:rsidRDefault="00407C2A" w:rsidP="00407C2A">
          <w:pPr>
            <w:pStyle w:val="B9867C62422C446EA348A37FEE1926AF"/>
          </w:pPr>
          <w:r w:rsidRPr="00775360">
            <w:rPr>
              <w:rStyle w:val="PlaceholderText"/>
            </w:rPr>
            <w:t>Click here to enter text.</w:t>
          </w:r>
        </w:p>
      </w:docPartBody>
    </w:docPart>
    <w:docPart>
      <w:docPartPr>
        <w:name w:val="522E4B88F42346D78CC276B82A73534F"/>
        <w:category>
          <w:name w:val="General"/>
          <w:gallery w:val="placeholder"/>
        </w:category>
        <w:types>
          <w:type w:val="bbPlcHdr"/>
        </w:types>
        <w:behaviors>
          <w:behavior w:val="content"/>
        </w:behaviors>
        <w:guid w:val="{C377E595-2FAB-4629-AA09-0DEA36319006}"/>
      </w:docPartPr>
      <w:docPartBody>
        <w:p w:rsidR="00407C2A" w:rsidRDefault="00407C2A" w:rsidP="00407C2A">
          <w:pPr>
            <w:pStyle w:val="522E4B88F42346D78CC276B82A73534F"/>
          </w:pPr>
          <w:r w:rsidRPr="00775360">
            <w:rPr>
              <w:rStyle w:val="PlaceholderText"/>
            </w:rPr>
            <w:t>Click here to enter text.</w:t>
          </w:r>
        </w:p>
      </w:docPartBody>
    </w:docPart>
    <w:docPart>
      <w:docPartPr>
        <w:name w:val="4CF0CB510CD145D4B7C877CEF40BCD57"/>
        <w:category>
          <w:name w:val="General"/>
          <w:gallery w:val="placeholder"/>
        </w:category>
        <w:types>
          <w:type w:val="bbPlcHdr"/>
        </w:types>
        <w:behaviors>
          <w:behavior w:val="content"/>
        </w:behaviors>
        <w:guid w:val="{CA41FEFF-5E26-4400-A019-F5773D048B78}"/>
      </w:docPartPr>
      <w:docPartBody>
        <w:p w:rsidR="00407C2A" w:rsidRDefault="00407C2A" w:rsidP="00407C2A">
          <w:pPr>
            <w:pStyle w:val="4CF0CB510CD145D4B7C877CEF40BCD57"/>
          </w:pPr>
          <w:r w:rsidRPr="00775360">
            <w:rPr>
              <w:rStyle w:val="PlaceholderText"/>
            </w:rPr>
            <w:t>Click here to enter text.</w:t>
          </w:r>
        </w:p>
      </w:docPartBody>
    </w:docPart>
    <w:docPart>
      <w:docPartPr>
        <w:name w:val="6A0FCFF5F31B422EAA9BA4BA567ED51B"/>
        <w:category>
          <w:name w:val="General"/>
          <w:gallery w:val="placeholder"/>
        </w:category>
        <w:types>
          <w:type w:val="bbPlcHdr"/>
        </w:types>
        <w:behaviors>
          <w:behavior w:val="content"/>
        </w:behaviors>
        <w:guid w:val="{B79439D6-18D3-4999-9A50-825D86A38FCC}"/>
      </w:docPartPr>
      <w:docPartBody>
        <w:p w:rsidR="00407C2A" w:rsidRDefault="00407C2A" w:rsidP="00407C2A">
          <w:pPr>
            <w:pStyle w:val="6A0FCFF5F31B422EAA9BA4BA567ED51B"/>
          </w:pPr>
          <w:r w:rsidRPr="00775360">
            <w:rPr>
              <w:rStyle w:val="PlaceholderText"/>
            </w:rPr>
            <w:t>Click here to enter text.</w:t>
          </w:r>
        </w:p>
      </w:docPartBody>
    </w:docPart>
    <w:docPart>
      <w:docPartPr>
        <w:name w:val="D564DEEBCC68452DB6C86A335935B4F6"/>
        <w:category>
          <w:name w:val="General"/>
          <w:gallery w:val="placeholder"/>
        </w:category>
        <w:types>
          <w:type w:val="bbPlcHdr"/>
        </w:types>
        <w:behaviors>
          <w:behavior w:val="content"/>
        </w:behaviors>
        <w:guid w:val="{86DEE054-BF4E-4CD2-A71D-58C04965A1F2}"/>
      </w:docPartPr>
      <w:docPartBody>
        <w:p w:rsidR="00407C2A" w:rsidRDefault="00407C2A" w:rsidP="00407C2A">
          <w:pPr>
            <w:pStyle w:val="D564DEEBCC68452DB6C86A335935B4F6"/>
          </w:pPr>
          <w:r w:rsidRPr="00775360">
            <w:rPr>
              <w:rStyle w:val="PlaceholderText"/>
            </w:rPr>
            <w:t>Click here to enter text.</w:t>
          </w:r>
        </w:p>
      </w:docPartBody>
    </w:docPart>
    <w:docPart>
      <w:docPartPr>
        <w:name w:val="462F0E1B1AAC430FB4173E6BB866CBD0"/>
        <w:category>
          <w:name w:val="General"/>
          <w:gallery w:val="placeholder"/>
        </w:category>
        <w:types>
          <w:type w:val="bbPlcHdr"/>
        </w:types>
        <w:behaviors>
          <w:behavior w:val="content"/>
        </w:behaviors>
        <w:guid w:val="{C069CF84-7861-48C1-84E2-A5622BE92115}"/>
      </w:docPartPr>
      <w:docPartBody>
        <w:p w:rsidR="00407C2A" w:rsidRDefault="00407C2A" w:rsidP="00407C2A">
          <w:pPr>
            <w:pStyle w:val="462F0E1B1AAC430FB4173E6BB866CBD0"/>
          </w:pPr>
          <w:r w:rsidRPr="00775360">
            <w:rPr>
              <w:rStyle w:val="PlaceholderText"/>
            </w:rPr>
            <w:t>Click here to enter text.</w:t>
          </w:r>
        </w:p>
      </w:docPartBody>
    </w:docPart>
    <w:docPart>
      <w:docPartPr>
        <w:name w:val="06117F42CF6B434ABEBA488001936A39"/>
        <w:category>
          <w:name w:val="General"/>
          <w:gallery w:val="placeholder"/>
        </w:category>
        <w:types>
          <w:type w:val="bbPlcHdr"/>
        </w:types>
        <w:behaviors>
          <w:behavior w:val="content"/>
        </w:behaviors>
        <w:guid w:val="{2A369607-1EB5-4E24-90D7-16034C9EF5E3}"/>
      </w:docPartPr>
      <w:docPartBody>
        <w:p w:rsidR="00407C2A" w:rsidRDefault="00407C2A" w:rsidP="00407C2A">
          <w:pPr>
            <w:pStyle w:val="06117F42CF6B434ABEBA488001936A39"/>
          </w:pPr>
          <w:r w:rsidRPr="000F1ED8">
            <w:rPr>
              <w:rStyle w:val="PlaceholderText"/>
            </w:rPr>
            <w:t>Click here to enter text.</w:t>
          </w:r>
        </w:p>
      </w:docPartBody>
    </w:docPart>
    <w:docPart>
      <w:docPartPr>
        <w:name w:val="BE2259806DE4467A92B4B55B55617185"/>
        <w:category>
          <w:name w:val="General"/>
          <w:gallery w:val="placeholder"/>
        </w:category>
        <w:types>
          <w:type w:val="bbPlcHdr"/>
        </w:types>
        <w:behaviors>
          <w:behavior w:val="content"/>
        </w:behaviors>
        <w:guid w:val="{C8473444-9B10-40F7-B16E-B6C715002002}"/>
      </w:docPartPr>
      <w:docPartBody>
        <w:p w:rsidR="006178FF" w:rsidRDefault="00407C2A" w:rsidP="00407C2A">
          <w:pPr>
            <w:pStyle w:val="BE2259806DE4467A92B4B55B55617185"/>
          </w:pPr>
          <w:r w:rsidRPr="000F1E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04"/>
    <w:rsid w:val="00407C2A"/>
    <w:rsid w:val="006178FF"/>
    <w:rsid w:val="00926A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C2A"/>
    <w:rPr>
      <w:color w:val="808080"/>
    </w:rPr>
  </w:style>
  <w:style w:type="paragraph" w:customStyle="1" w:styleId="3834612E389A4388A3AF39014733F64E">
    <w:name w:val="3834612E389A4388A3AF39014733F64E"/>
  </w:style>
  <w:style w:type="paragraph" w:customStyle="1" w:styleId="C20D1088BA754A12AB0F9773364AE7FA">
    <w:name w:val="C20D1088BA754A12AB0F9773364AE7FA"/>
  </w:style>
  <w:style w:type="paragraph" w:customStyle="1" w:styleId="AD87C760C3714C8C962C6C2765C56602">
    <w:name w:val="AD87C760C3714C8C962C6C2765C56602"/>
  </w:style>
  <w:style w:type="paragraph" w:customStyle="1" w:styleId="95D0A96443CC459297EC01491797CB43">
    <w:name w:val="95D0A96443CC459297EC01491797CB43"/>
  </w:style>
  <w:style w:type="paragraph" w:customStyle="1" w:styleId="88340E38DD3646199B4A6B2848B3CF31">
    <w:name w:val="88340E38DD3646199B4A6B2848B3CF31"/>
  </w:style>
  <w:style w:type="paragraph" w:customStyle="1" w:styleId="3E2AB67C556F43C7B0767D8DF2514916">
    <w:name w:val="3E2AB67C556F43C7B0767D8DF2514916"/>
  </w:style>
  <w:style w:type="paragraph" w:customStyle="1" w:styleId="026CD9521C7344A08BF51A94ACDA704C">
    <w:name w:val="026CD9521C7344A08BF51A94ACDA704C"/>
  </w:style>
  <w:style w:type="paragraph" w:customStyle="1" w:styleId="538AA30B722D426EA18D9C74F89E9087">
    <w:name w:val="538AA30B722D426EA18D9C74F89E9087"/>
  </w:style>
  <w:style w:type="paragraph" w:customStyle="1" w:styleId="0DA82CF93457452FB1355DCCB713E8C2">
    <w:name w:val="0DA82CF93457452FB1355DCCB713E8C2"/>
  </w:style>
  <w:style w:type="paragraph" w:customStyle="1" w:styleId="5D0D7938B9B9485A90865DB7323AE892">
    <w:name w:val="5D0D7938B9B9485A90865DB7323AE892"/>
  </w:style>
  <w:style w:type="paragraph" w:customStyle="1" w:styleId="8D04BD07F50644F2A5302FAE49E17A99">
    <w:name w:val="8D04BD07F50644F2A5302FAE49E17A99"/>
  </w:style>
  <w:style w:type="paragraph" w:customStyle="1" w:styleId="9B58EB6B384244B9827E2ED8B7012258">
    <w:name w:val="9B58EB6B384244B9827E2ED8B7012258"/>
  </w:style>
  <w:style w:type="paragraph" w:customStyle="1" w:styleId="D960476BFAC84BA7A59DF88D6679424B">
    <w:name w:val="D960476BFAC84BA7A59DF88D6679424B"/>
  </w:style>
  <w:style w:type="paragraph" w:customStyle="1" w:styleId="E5372C40369341D59229C44EE6E517D0">
    <w:name w:val="E5372C40369341D59229C44EE6E517D0"/>
  </w:style>
  <w:style w:type="paragraph" w:customStyle="1" w:styleId="65C75BD39D6C47CEA56B307AFD0823AA">
    <w:name w:val="65C75BD39D6C47CEA56B307AFD0823AA"/>
  </w:style>
  <w:style w:type="paragraph" w:customStyle="1" w:styleId="8532BC35E1B8421FB81D71C57E42356E">
    <w:name w:val="8532BC35E1B8421FB81D71C57E42356E"/>
  </w:style>
  <w:style w:type="paragraph" w:customStyle="1" w:styleId="A1C625B2C1AB4018AB5B9878BE86FA8D">
    <w:name w:val="A1C625B2C1AB4018AB5B9878BE86FA8D"/>
  </w:style>
  <w:style w:type="paragraph" w:customStyle="1" w:styleId="0EEDEC20082641A2B294C2C10AA1D086">
    <w:name w:val="0EEDEC20082641A2B294C2C10AA1D086"/>
  </w:style>
  <w:style w:type="paragraph" w:customStyle="1" w:styleId="CE74E641E69C46668E402A24161761A3">
    <w:name w:val="CE74E641E69C46668E402A24161761A3"/>
  </w:style>
  <w:style w:type="paragraph" w:customStyle="1" w:styleId="FD41EA2813D14EBBA0D3CF7EE1D39001">
    <w:name w:val="FD41EA2813D14EBBA0D3CF7EE1D39001"/>
  </w:style>
  <w:style w:type="paragraph" w:customStyle="1" w:styleId="A565F57C86CD48B68499C7B9833365EB">
    <w:name w:val="A565F57C86CD48B68499C7B9833365EB"/>
  </w:style>
  <w:style w:type="paragraph" w:customStyle="1" w:styleId="E7ADB330D6FB4F74A2CD7F33A0598DE1">
    <w:name w:val="E7ADB330D6FB4F74A2CD7F33A0598DE1"/>
  </w:style>
  <w:style w:type="paragraph" w:customStyle="1" w:styleId="F4A3BC9811E848C095476E0B3938C3D3">
    <w:name w:val="F4A3BC9811E848C095476E0B3938C3D3"/>
  </w:style>
  <w:style w:type="paragraph" w:customStyle="1" w:styleId="7241F3FBF05548249ADB46BAB4C1F757">
    <w:name w:val="7241F3FBF05548249ADB46BAB4C1F757"/>
  </w:style>
  <w:style w:type="paragraph" w:customStyle="1" w:styleId="E25393BACA10499BBDC892F18AB5FBD5">
    <w:name w:val="E25393BACA10499BBDC892F18AB5FBD5"/>
  </w:style>
  <w:style w:type="paragraph" w:customStyle="1" w:styleId="AE995541F109424FA89FDF1B280E79E3">
    <w:name w:val="AE995541F109424FA89FDF1B280E79E3"/>
  </w:style>
  <w:style w:type="paragraph" w:customStyle="1" w:styleId="3579AD8784E74C7AB87CA7F34BB006A2">
    <w:name w:val="3579AD8784E74C7AB87CA7F34BB006A2"/>
  </w:style>
  <w:style w:type="paragraph" w:customStyle="1" w:styleId="A5DBA4FF39104A42AAC057D64415A28F">
    <w:name w:val="A5DBA4FF39104A42AAC057D64415A28F"/>
  </w:style>
  <w:style w:type="paragraph" w:customStyle="1" w:styleId="121DBAA7AF484EEEA861BBFC12DB1C99">
    <w:name w:val="121DBAA7AF484EEEA861BBFC12DB1C99"/>
  </w:style>
  <w:style w:type="paragraph" w:customStyle="1" w:styleId="64C43AF1C24D42D8BDA4107F13DE21B7">
    <w:name w:val="64C43AF1C24D42D8BDA4107F13DE21B7"/>
  </w:style>
  <w:style w:type="paragraph" w:customStyle="1" w:styleId="6BEAC27496914BB2903B87FF73C1BC4A">
    <w:name w:val="6BEAC27496914BB2903B87FF73C1BC4A"/>
  </w:style>
  <w:style w:type="paragraph" w:customStyle="1" w:styleId="5617D88DC2294CCD8D473D33A2F70032">
    <w:name w:val="5617D88DC2294CCD8D473D33A2F70032"/>
  </w:style>
  <w:style w:type="paragraph" w:customStyle="1" w:styleId="85ADE5AD541F4DF7ABD1286B0FBE8F3A">
    <w:name w:val="85ADE5AD541F4DF7ABD1286B0FBE8F3A"/>
  </w:style>
  <w:style w:type="paragraph" w:customStyle="1" w:styleId="10E0655D32F149F1AB40D7E02C91506F">
    <w:name w:val="10E0655D32F149F1AB40D7E02C91506F"/>
  </w:style>
  <w:style w:type="paragraph" w:customStyle="1" w:styleId="1359BEED936B43588C83D2B5D2F1B68D">
    <w:name w:val="1359BEED936B43588C83D2B5D2F1B68D"/>
  </w:style>
  <w:style w:type="paragraph" w:customStyle="1" w:styleId="E761D47BB4CE4226B95B289963A70072">
    <w:name w:val="E761D47BB4CE4226B95B289963A70072"/>
  </w:style>
  <w:style w:type="paragraph" w:customStyle="1" w:styleId="3815E07A1D7B4641B044A6D148CFDC23">
    <w:name w:val="3815E07A1D7B4641B044A6D148CFDC23"/>
  </w:style>
  <w:style w:type="paragraph" w:customStyle="1" w:styleId="046A24F86F67441EAE72468CE9FC203A">
    <w:name w:val="046A24F86F67441EAE72468CE9FC203A"/>
  </w:style>
  <w:style w:type="paragraph" w:customStyle="1" w:styleId="AA4D2839BBDC40F09066C274F46B162E">
    <w:name w:val="AA4D2839BBDC40F09066C274F46B162E"/>
  </w:style>
  <w:style w:type="paragraph" w:customStyle="1" w:styleId="2F3CDB1DB2C54D91BAB38985D1A69049">
    <w:name w:val="2F3CDB1DB2C54D91BAB38985D1A69049"/>
  </w:style>
  <w:style w:type="paragraph" w:customStyle="1" w:styleId="2481008EB13145DCAA71996E1CF00A23">
    <w:name w:val="2481008EB13145DCAA71996E1CF00A23"/>
  </w:style>
  <w:style w:type="paragraph" w:customStyle="1" w:styleId="3ECCA11E7EF545CC92928D387B34766D">
    <w:name w:val="3ECCA11E7EF545CC92928D387B34766D"/>
  </w:style>
  <w:style w:type="paragraph" w:customStyle="1" w:styleId="4BA09D7370DE403F8EF9C1FDE80E81DD">
    <w:name w:val="4BA09D7370DE403F8EF9C1FDE80E81DD"/>
  </w:style>
  <w:style w:type="paragraph" w:customStyle="1" w:styleId="5C84056836F048D89FBD7C68B0B7EE90">
    <w:name w:val="5C84056836F048D89FBD7C68B0B7EE90"/>
  </w:style>
  <w:style w:type="paragraph" w:customStyle="1" w:styleId="D3D63BC645734610AB85C308D4BC4D26">
    <w:name w:val="D3D63BC645734610AB85C308D4BC4D26"/>
  </w:style>
  <w:style w:type="paragraph" w:customStyle="1" w:styleId="98F4A3178FEF45CFA5C319093F01171C">
    <w:name w:val="98F4A3178FEF45CFA5C319093F01171C"/>
  </w:style>
  <w:style w:type="paragraph" w:customStyle="1" w:styleId="0B5EE1298D034D5B89B725A7BE1F50EA">
    <w:name w:val="0B5EE1298D034D5B89B725A7BE1F50EA"/>
  </w:style>
  <w:style w:type="paragraph" w:customStyle="1" w:styleId="D202B3B6FACD423D8252E8DA3C1AA72F">
    <w:name w:val="D202B3B6FACD423D8252E8DA3C1AA72F"/>
  </w:style>
  <w:style w:type="paragraph" w:customStyle="1" w:styleId="7F8C82EE2F4B46299EAF4EDE94AB4E6E">
    <w:name w:val="7F8C82EE2F4B46299EAF4EDE94AB4E6E"/>
  </w:style>
  <w:style w:type="paragraph" w:customStyle="1" w:styleId="D25CF52CA6A64DBCA08FCD2AB64ADECA">
    <w:name w:val="D25CF52CA6A64DBCA08FCD2AB64ADECA"/>
  </w:style>
  <w:style w:type="paragraph" w:customStyle="1" w:styleId="4CCEA87D3E314D95A6C1729B4816FD33">
    <w:name w:val="4CCEA87D3E314D95A6C1729B4816FD33"/>
  </w:style>
  <w:style w:type="paragraph" w:customStyle="1" w:styleId="6D39341D9D3D493A8B2E73F041DBD46D">
    <w:name w:val="6D39341D9D3D493A8B2E73F041DBD46D"/>
  </w:style>
  <w:style w:type="paragraph" w:customStyle="1" w:styleId="F688083593F1416EB3E80B86FC02E6B6">
    <w:name w:val="F688083593F1416EB3E80B86FC02E6B6"/>
  </w:style>
  <w:style w:type="paragraph" w:customStyle="1" w:styleId="22DAF3816D5F455491BA9642403E85C9">
    <w:name w:val="22DAF3816D5F455491BA9642403E85C9"/>
  </w:style>
  <w:style w:type="paragraph" w:customStyle="1" w:styleId="B11E66FCBF2941B3BFD8584A39CA6D15">
    <w:name w:val="B11E66FCBF2941B3BFD8584A39CA6D15"/>
  </w:style>
  <w:style w:type="paragraph" w:customStyle="1" w:styleId="014B1F240A0C454C9AB58272F13EF42F">
    <w:name w:val="014B1F240A0C454C9AB58272F13EF42F"/>
  </w:style>
  <w:style w:type="paragraph" w:customStyle="1" w:styleId="0107D23B406A48D9B444F5E4B0D46B70">
    <w:name w:val="0107D23B406A48D9B444F5E4B0D46B70"/>
  </w:style>
  <w:style w:type="paragraph" w:customStyle="1" w:styleId="C85E04F1464248ACAED75AF47CCDA13E">
    <w:name w:val="C85E04F1464248ACAED75AF47CCDA13E"/>
  </w:style>
  <w:style w:type="paragraph" w:customStyle="1" w:styleId="6795F788C7EF48E48EC149FECF6FD316">
    <w:name w:val="6795F788C7EF48E48EC149FECF6FD316"/>
  </w:style>
  <w:style w:type="paragraph" w:customStyle="1" w:styleId="02F173BB0E504D75A2C3D7444745479C">
    <w:name w:val="02F173BB0E504D75A2C3D7444745479C"/>
  </w:style>
  <w:style w:type="paragraph" w:customStyle="1" w:styleId="1EE1000CF2E04389B5E59F6A0EF874A4">
    <w:name w:val="1EE1000CF2E04389B5E59F6A0EF874A4"/>
  </w:style>
  <w:style w:type="paragraph" w:customStyle="1" w:styleId="A053CBA673414346A68F7DF425CF268C">
    <w:name w:val="A053CBA673414346A68F7DF425CF268C"/>
  </w:style>
  <w:style w:type="paragraph" w:customStyle="1" w:styleId="D6E0327B3E624EC68539DE249495A493">
    <w:name w:val="D6E0327B3E624EC68539DE249495A493"/>
  </w:style>
  <w:style w:type="paragraph" w:customStyle="1" w:styleId="7D32763A5F1A47C6816D1B2A21303AB0">
    <w:name w:val="7D32763A5F1A47C6816D1B2A21303AB0"/>
  </w:style>
  <w:style w:type="paragraph" w:customStyle="1" w:styleId="C1A8FFDE2D4644B7B2E95C8BA94E98C8">
    <w:name w:val="C1A8FFDE2D4644B7B2E95C8BA94E98C8"/>
  </w:style>
  <w:style w:type="paragraph" w:customStyle="1" w:styleId="D3B60286F4594E5A90D06EE057E46442">
    <w:name w:val="D3B60286F4594E5A90D06EE057E46442"/>
  </w:style>
  <w:style w:type="paragraph" w:customStyle="1" w:styleId="7DFA5702DA3D49089A3534F581383AA4">
    <w:name w:val="7DFA5702DA3D49089A3534F581383AA4"/>
  </w:style>
  <w:style w:type="paragraph" w:customStyle="1" w:styleId="6EBF2E141C724482A3F349452228B248">
    <w:name w:val="6EBF2E141C724482A3F349452228B248"/>
  </w:style>
  <w:style w:type="paragraph" w:customStyle="1" w:styleId="E36A3800037243A8821F343BDFFF4B89">
    <w:name w:val="E36A3800037243A8821F343BDFFF4B89"/>
  </w:style>
  <w:style w:type="paragraph" w:customStyle="1" w:styleId="AB1A9C84BBF2462BAC7C7551199B6197">
    <w:name w:val="AB1A9C84BBF2462BAC7C7551199B6197"/>
  </w:style>
  <w:style w:type="paragraph" w:customStyle="1" w:styleId="DD402FAB5E074973A0CBA4CEF0076A9B">
    <w:name w:val="DD402FAB5E074973A0CBA4CEF0076A9B"/>
  </w:style>
  <w:style w:type="paragraph" w:customStyle="1" w:styleId="9A9D0E0F1918431E85137AF52AAE6CF3">
    <w:name w:val="9A9D0E0F1918431E85137AF52AAE6CF3"/>
  </w:style>
  <w:style w:type="paragraph" w:customStyle="1" w:styleId="2FA8880030224B8F820A4B009488D596">
    <w:name w:val="2FA8880030224B8F820A4B009488D596"/>
  </w:style>
  <w:style w:type="paragraph" w:customStyle="1" w:styleId="748781F505A9401D89FA0CD4E7232F57">
    <w:name w:val="748781F505A9401D89FA0CD4E7232F57"/>
  </w:style>
  <w:style w:type="paragraph" w:customStyle="1" w:styleId="1E9F83C5329B4CF597CAA47F570AEB25">
    <w:name w:val="1E9F83C5329B4CF597CAA47F570AEB25"/>
  </w:style>
  <w:style w:type="paragraph" w:customStyle="1" w:styleId="5AF1206ACD6448139D2DDC2593B590EB">
    <w:name w:val="5AF1206ACD6448139D2DDC2593B590EB"/>
  </w:style>
  <w:style w:type="paragraph" w:customStyle="1" w:styleId="74AD303E28EA41A1A27C2D2E0579B3C1">
    <w:name w:val="74AD303E28EA41A1A27C2D2E0579B3C1"/>
  </w:style>
  <w:style w:type="paragraph" w:customStyle="1" w:styleId="47BABAE9996D4C0BA59F2A5E06E587DC">
    <w:name w:val="47BABAE9996D4C0BA59F2A5E06E587DC"/>
  </w:style>
  <w:style w:type="paragraph" w:customStyle="1" w:styleId="378F5E5D847F4B62923A3ADE6A8B0F6E">
    <w:name w:val="378F5E5D847F4B62923A3ADE6A8B0F6E"/>
  </w:style>
  <w:style w:type="paragraph" w:customStyle="1" w:styleId="6BEE36EA4445497FA33B0A0DD0B656C6">
    <w:name w:val="6BEE36EA4445497FA33B0A0DD0B656C6"/>
  </w:style>
  <w:style w:type="paragraph" w:customStyle="1" w:styleId="E820A5B5997443D5BD5818AFC8DA6A56">
    <w:name w:val="E820A5B5997443D5BD5818AFC8DA6A56"/>
  </w:style>
  <w:style w:type="paragraph" w:customStyle="1" w:styleId="D20BD3E7A0A3433ABA149F0E568A869D">
    <w:name w:val="D20BD3E7A0A3433ABA149F0E568A869D"/>
  </w:style>
  <w:style w:type="paragraph" w:customStyle="1" w:styleId="25B46925A7624BFD9318A2B803E56F90">
    <w:name w:val="25B46925A7624BFD9318A2B803E56F90"/>
  </w:style>
  <w:style w:type="paragraph" w:customStyle="1" w:styleId="E5BA463D8C1249CDB2F70464FAED8063">
    <w:name w:val="E5BA463D8C1249CDB2F70464FAED8063"/>
  </w:style>
  <w:style w:type="paragraph" w:customStyle="1" w:styleId="E5618ED8F0B0460D815C993D487A1309">
    <w:name w:val="E5618ED8F0B0460D815C993D487A1309"/>
  </w:style>
  <w:style w:type="paragraph" w:customStyle="1" w:styleId="CA89C088C3C841E6AE8F31D9CC54B84C">
    <w:name w:val="CA89C088C3C841E6AE8F31D9CC54B84C"/>
    <w:rsid w:val="00407C2A"/>
  </w:style>
  <w:style w:type="paragraph" w:customStyle="1" w:styleId="AE39BB9EC9A5455F8179C60EEA8B35D5">
    <w:name w:val="AE39BB9EC9A5455F8179C60EEA8B35D5"/>
    <w:rsid w:val="00407C2A"/>
  </w:style>
  <w:style w:type="paragraph" w:customStyle="1" w:styleId="C2A372A5F9424E648D2FE141BF7BBCAA">
    <w:name w:val="C2A372A5F9424E648D2FE141BF7BBCAA"/>
    <w:rsid w:val="00407C2A"/>
  </w:style>
  <w:style w:type="paragraph" w:customStyle="1" w:styleId="A90A83681019421CBE0BE2EA450191A5">
    <w:name w:val="A90A83681019421CBE0BE2EA450191A5"/>
    <w:rsid w:val="00407C2A"/>
  </w:style>
  <w:style w:type="paragraph" w:customStyle="1" w:styleId="137AE634863B4758BA0DD7CA7DAF7BFB">
    <w:name w:val="137AE634863B4758BA0DD7CA7DAF7BFB"/>
    <w:rsid w:val="00407C2A"/>
  </w:style>
  <w:style w:type="paragraph" w:customStyle="1" w:styleId="6FC9752FABA6461D954CEF2A0B34A5DA">
    <w:name w:val="6FC9752FABA6461D954CEF2A0B34A5DA"/>
    <w:rsid w:val="00407C2A"/>
  </w:style>
  <w:style w:type="paragraph" w:customStyle="1" w:styleId="858F1FED14A147EA9A2E17265207651A">
    <w:name w:val="858F1FED14A147EA9A2E17265207651A"/>
    <w:rsid w:val="00407C2A"/>
  </w:style>
  <w:style w:type="paragraph" w:customStyle="1" w:styleId="DAC367707D8A4EA997596A04A1492695">
    <w:name w:val="DAC367707D8A4EA997596A04A1492695"/>
    <w:rsid w:val="00407C2A"/>
  </w:style>
  <w:style w:type="paragraph" w:customStyle="1" w:styleId="9225234AEE3B41909A5E3068FA23A378">
    <w:name w:val="9225234AEE3B41909A5E3068FA23A378"/>
    <w:rsid w:val="00407C2A"/>
  </w:style>
  <w:style w:type="paragraph" w:customStyle="1" w:styleId="01EE1ECC9D274A1AAE6DFE6AE6D3AB7C">
    <w:name w:val="01EE1ECC9D274A1AAE6DFE6AE6D3AB7C"/>
    <w:rsid w:val="00407C2A"/>
  </w:style>
  <w:style w:type="paragraph" w:customStyle="1" w:styleId="15B8406C7E62464AB9C24F2C7E7A5FB5">
    <w:name w:val="15B8406C7E62464AB9C24F2C7E7A5FB5"/>
    <w:rsid w:val="00407C2A"/>
  </w:style>
  <w:style w:type="paragraph" w:customStyle="1" w:styleId="D4C4CC4A5A7642DD91E0FA5109AA9D35">
    <w:name w:val="D4C4CC4A5A7642DD91E0FA5109AA9D35"/>
    <w:rsid w:val="00407C2A"/>
  </w:style>
  <w:style w:type="paragraph" w:customStyle="1" w:styleId="EFD3A60FB069487A8192013C6ACF8F1C">
    <w:name w:val="EFD3A60FB069487A8192013C6ACF8F1C"/>
    <w:rsid w:val="00407C2A"/>
  </w:style>
  <w:style w:type="paragraph" w:customStyle="1" w:styleId="8AC739AF3C5F4C1FA95B8E181FE835B2">
    <w:name w:val="8AC739AF3C5F4C1FA95B8E181FE835B2"/>
    <w:rsid w:val="00407C2A"/>
  </w:style>
  <w:style w:type="paragraph" w:customStyle="1" w:styleId="0C183771CAD14E7AAD0358B7F0792463">
    <w:name w:val="0C183771CAD14E7AAD0358B7F0792463"/>
    <w:rsid w:val="00407C2A"/>
  </w:style>
  <w:style w:type="paragraph" w:customStyle="1" w:styleId="CC7464D25FC14FB684E8340EC93FE12A">
    <w:name w:val="CC7464D25FC14FB684E8340EC93FE12A"/>
    <w:rsid w:val="00407C2A"/>
  </w:style>
  <w:style w:type="paragraph" w:customStyle="1" w:styleId="6F335508CAAE463F92F41344D2CFF99D">
    <w:name w:val="6F335508CAAE463F92F41344D2CFF99D"/>
    <w:rsid w:val="00407C2A"/>
  </w:style>
  <w:style w:type="paragraph" w:customStyle="1" w:styleId="3DDFBC803FCF4D17BAA3245C97B041FB">
    <w:name w:val="3DDFBC803FCF4D17BAA3245C97B041FB"/>
    <w:rsid w:val="00407C2A"/>
  </w:style>
  <w:style w:type="paragraph" w:customStyle="1" w:styleId="03E35EF5F93C490482E1AA3C956E6664">
    <w:name w:val="03E35EF5F93C490482E1AA3C956E6664"/>
    <w:rsid w:val="00407C2A"/>
  </w:style>
  <w:style w:type="paragraph" w:customStyle="1" w:styleId="0C3E95F6DED548C099321B8785783EC7">
    <w:name w:val="0C3E95F6DED548C099321B8785783EC7"/>
    <w:rsid w:val="00407C2A"/>
  </w:style>
  <w:style w:type="paragraph" w:customStyle="1" w:styleId="510C48EF7AF0455485F5D5B807A2C792">
    <w:name w:val="510C48EF7AF0455485F5D5B807A2C792"/>
    <w:rsid w:val="00407C2A"/>
  </w:style>
  <w:style w:type="paragraph" w:customStyle="1" w:styleId="5407393B6AE14CEE8D9A9FE65054AA80">
    <w:name w:val="5407393B6AE14CEE8D9A9FE65054AA80"/>
    <w:rsid w:val="00407C2A"/>
  </w:style>
  <w:style w:type="paragraph" w:customStyle="1" w:styleId="61C617EF61E845C7B96749F097CD0371">
    <w:name w:val="61C617EF61E845C7B96749F097CD0371"/>
    <w:rsid w:val="00407C2A"/>
  </w:style>
  <w:style w:type="paragraph" w:customStyle="1" w:styleId="ACEE5C166C464B1DBF44ECCC25700656">
    <w:name w:val="ACEE5C166C464B1DBF44ECCC25700656"/>
    <w:rsid w:val="00407C2A"/>
  </w:style>
  <w:style w:type="paragraph" w:customStyle="1" w:styleId="72D992F868034643BEFDD88DE58427C2">
    <w:name w:val="72D992F868034643BEFDD88DE58427C2"/>
    <w:rsid w:val="00407C2A"/>
  </w:style>
  <w:style w:type="paragraph" w:customStyle="1" w:styleId="0E8AAA9B2CD646E8AC004E125350C23B">
    <w:name w:val="0E8AAA9B2CD646E8AC004E125350C23B"/>
    <w:rsid w:val="00407C2A"/>
  </w:style>
  <w:style w:type="paragraph" w:customStyle="1" w:styleId="A78C9C46DBC1414A89593A1BD07531B1">
    <w:name w:val="A78C9C46DBC1414A89593A1BD07531B1"/>
    <w:rsid w:val="00407C2A"/>
  </w:style>
  <w:style w:type="paragraph" w:customStyle="1" w:styleId="F97C98E878004DA2B527B43A9F64D3DA">
    <w:name w:val="F97C98E878004DA2B527B43A9F64D3DA"/>
    <w:rsid w:val="00407C2A"/>
  </w:style>
  <w:style w:type="paragraph" w:customStyle="1" w:styleId="6BBFBB32639246C9B3591567F11326B5">
    <w:name w:val="6BBFBB32639246C9B3591567F11326B5"/>
    <w:rsid w:val="00407C2A"/>
  </w:style>
  <w:style w:type="paragraph" w:customStyle="1" w:styleId="687334571C664542A150CDB7973D09D8">
    <w:name w:val="687334571C664542A150CDB7973D09D8"/>
    <w:rsid w:val="00407C2A"/>
  </w:style>
  <w:style w:type="paragraph" w:customStyle="1" w:styleId="964DB1698F494CC5B3AFE198026B4182">
    <w:name w:val="964DB1698F494CC5B3AFE198026B4182"/>
    <w:rsid w:val="00407C2A"/>
  </w:style>
  <w:style w:type="paragraph" w:customStyle="1" w:styleId="EF851CBFE911458D8237404DAF368060">
    <w:name w:val="EF851CBFE911458D8237404DAF368060"/>
    <w:rsid w:val="00407C2A"/>
  </w:style>
  <w:style w:type="paragraph" w:customStyle="1" w:styleId="EE16B32EDE8D4F6AAAB868621B619B1F">
    <w:name w:val="EE16B32EDE8D4F6AAAB868621B619B1F"/>
    <w:rsid w:val="00407C2A"/>
  </w:style>
  <w:style w:type="paragraph" w:customStyle="1" w:styleId="C906E539BE94494B8B7A2FC3F6D1451B">
    <w:name w:val="C906E539BE94494B8B7A2FC3F6D1451B"/>
    <w:rsid w:val="00407C2A"/>
  </w:style>
  <w:style w:type="paragraph" w:customStyle="1" w:styleId="74DE783492414D078F8B6144693B1165">
    <w:name w:val="74DE783492414D078F8B6144693B1165"/>
    <w:rsid w:val="00407C2A"/>
  </w:style>
  <w:style w:type="paragraph" w:customStyle="1" w:styleId="95C858AD023E4FBBB1C4EA96958D8C23">
    <w:name w:val="95C858AD023E4FBBB1C4EA96958D8C23"/>
    <w:rsid w:val="00407C2A"/>
  </w:style>
  <w:style w:type="paragraph" w:customStyle="1" w:styleId="55F6508784BA47AC90F45DF43E8A34D4">
    <w:name w:val="55F6508784BA47AC90F45DF43E8A34D4"/>
    <w:rsid w:val="00407C2A"/>
  </w:style>
  <w:style w:type="paragraph" w:customStyle="1" w:styleId="17EA22CEB8204423B23DC28AE52A2124">
    <w:name w:val="17EA22CEB8204423B23DC28AE52A2124"/>
    <w:rsid w:val="00407C2A"/>
  </w:style>
  <w:style w:type="paragraph" w:customStyle="1" w:styleId="EA52BCAB34F043C1B0A6971B9A144F20">
    <w:name w:val="EA52BCAB34F043C1B0A6971B9A144F20"/>
    <w:rsid w:val="00407C2A"/>
  </w:style>
  <w:style w:type="paragraph" w:customStyle="1" w:styleId="00748F0274C3498B9F9AC960831C30B8">
    <w:name w:val="00748F0274C3498B9F9AC960831C30B8"/>
    <w:rsid w:val="00407C2A"/>
  </w:style>
  <w:style w:type="paragraph" w:customStyle="1" w:styleId="1D4484D685544D90BBC14DF5D2A5CFA7">
    <w:name w:val="1D4484D685544D90BBC14DF5D2A5CFA7"/>
    <w:rsid w:val="00407C2A"/>
  </w:style>
  <w:style w:type="paragraph" w:customStyle="1" w:styleId="F360090041D540ED8C3B8C6BE4BA1958">
    <w:name w:val="F360090041D540ED8C3B8C6BE4BA1958"/>
    <w:rsid w:val="00407C2A"/>
  </w:style>
  <w:style w:type="paragraph" w:customStyle="1" w:styleId="92122D0F386F40259A77FFD753C4B541">
    <w:name w:val="92122D0F386F40259A77FFD753C4B541"/>
    <w:rsid w:val="00407C2A"/>
  </w:style>
  <w:style w:type="paragraph" w:customStyle="1" w:styleId="0F985A28C90E4A96B70074323B85E41E">
    <w:name w:val="0F985A28C90E4A96B70074323B85E41E"/>
    <w:rsid w:val="00407C2A"/>
  </w:style>
  <w:style w:type="paragraph" w:customStyle="1" w:styleId="AE84CB30C615448E88CD876ED60D5469">
    <w:name w:val="AE84CB30C615448E88CD876ED60D5469"/>
    <w:rsid w:val="00407C2A"/>
  </w:style>
  <w:style w:type="paragraph" w:customStyle="1" w:styleId="DDF9BFA5F4794383914FF263ECBE2C5E">
    <w:name w:val="DDF9BFA5F4794383914FF263ECBE2C5E"/>
    <w:rsid w:val="00407C2A"/>
  </w:style>
  <w:style w:type="paragraph" w:customStyle="1" w:styleId="F61F784034F24CB3B04BB459535EE3C3">
    <w:name w:val="F61F784034F24CB3B04BB459535EE3C3"/>
    <w:rsid w:val="00407C2A"/>
  </w:style>
  <w:style w:type="paragraph" w:customStyle="1" w:styleId="38B637DC237E4E97B9CDE4D17A41CF1E">
    <w:name w:val="38B637DC237E4E97B9CDE4D17A41CF1E"/>
    <w:rsid w:val="00407C2A"/>
  </w:style>
  <w:style w:type="paragraph" w:customStyle="1" w:styleId="EC4F9CE060F14BF6A9FE67781E4F953B">
    <w:name w:val="EC4F9CE060F14BF6A9FE67781E4F953B"/>
    <w:rsid w:val="00407C2A"/>
  </w:style>
  <w:style w:type="paragraph" w:customStyle="1" w:styleId="9A4FEBF816624B209F7BF1DE350F86B8">
    <w:name w:val="9A4FEBF816624B209F7BF1DE350F86B8"/>
    <w:rsid w:val="00407C2A"/>
  </w:style>
  <w:style w:type="paragraph" w:customStyle="1" w:styleId="B60C0925334D4BB5B98D1CA3A367C35C">
    <w:name w:val="B60C0925334D4BB5B98D1CA3A367C35C"/>
    <w:rsid w:val="00407C2A"/>
  </w:style>
  <w:style w:type="paragraph" w:customStyle="1" w:styleId="28B7B24EC7514BE1B8049A0653C2399B">
    <w:name w:val="28B7B24EC7514BE1B8049A0653C2399B"/>
    <w:rsid w:val="00407C2A"/>
  </w:style>
  <w:style w:type="paragraph" w:customStyle="1" w:styleId="B061C507407449D9878AE4BF773CBD04">
    <w:name w:val="B061C507407449D9878AE4BF773CBD04"/>
    <w:rsid w:val="00407C2A"/>
  </w:style>
  <w:style w:type="paragraph" w:customStyle="1" w:styleId="843D76216E7D45B6A96A0DA03DCE8437">
    <w:name w:val="843D76216E7D45B6A96A0DA03DCE8437"/>
    <w:rsid w:val="00407C2A"/>
  </w:style>
  <w:style w:type="paragraph" w:customStyle="1" w:styleId="BD14DFE01BA240F9AF7240FE9106227B">
    <w:name w:val="BD14DFE01BA240F9AF7240FE9106227B"/>
    <w:rsid w:val="00407C2A"/>
  </w:style>
  <w:style w:type="paragraph" w:customStyle="1" w:styleId="7E0EDF6B329A488480669CED8115BC9E">
    <w:name w:val="7E0EDF6B329A488480669CED8115BC9E"/>
    <w:rsid w:val="00407C2A"/>
  </w:style>
  <w:style w:type="paragraph" w:customStyle="1" w:styleId="15F2C3537FA44B8390561260CDA9E3F0">
    <w:name w:val="15F2C3537FA44B8390561260CDA9E3F0"/>
    <w:rsid w:val="00407C2A"/>
  </w:style>
  <w:style w:type="paragraph" w:customStyle="1" w:styleId="B15DAD7091134D0EBC8E1A9F46CCB5B3">
    <w:name w:val="B15DAD7091134D0EBC8E1A9F46CCB5B3"/>
    <w:rsid w:val="00407C2A"/>
  </w:style>
  <w:style w:type="paragraph" w:customStyle="1" w:styleId="F21CD2B7853C46028EAB07A36FEA9091">
    <w:name w:val="F21CD2B7853C46028EAB07A36FEA9091"/>
    <w:rsid w:val="00407C2A"/>
  </w:style>
  <w:style w:type="paragraph" w:customStyle="1" w:styleId="AD10DB7E1E624A17961DCA891B1B35D9">
    <w:name w:val="AD10DB7E1E624A17961DCA891B1B35D9"/>
    <w:rsid w:val="00407C2A"/>
  </w:style>
  <w:style w:type="paragraph" w:customStyle="1" w:styleId="48525B9E2744497DA4582C4874953602">
    <w:name w:val="48525B9E2744497DA4582C4874953602"/>
    <w:rsid w:val="00407C2A"/>
  </w:style>
  <w:style w:type="paragraph" w:customStyle="1" w:styleId="6B5D8BF04D5A43CAA545EC21C70AA6CE">
    <w:name w:val="6B5D8BF04D5A43CAA545EC21C70AA6CE"/>
    <w:rsid w:val="00407C2A"/>
  </w:style>
  <w:style w:type="paragraph" w:customStyle="1" w:styleId="AB0CBF6AF81A497998A250AAC2C02250">
    <w:name w:val="AB0CBF6AF81A497998A250AAC2C02250"/>
    <w:rsid w:val="00407C2A"/>
  </w:style>
  <w:style w:type="paragraph" w:customStyle="1" w:styleId="BA686FC09B8A4A6BA727FBA29801A918">
    <w:name w:val="BA686FC09B8A4A6BA727FBA29801A918"/>
    <w:rsid w:val="00407C2A"/>
  </w:style>
  <w:style w:type="paragraph" w:customStyle="1" w:styleId="4E138A2B791B40D0B6E694577BB5BA32">
    <w:name w:val="4E138A2B791B40D0B6E694577BB5BA32"/>
    <w:rsid w:val="00407C2A"/>
  </w:style>
  <w:style w:type="paragraph" w:customStyle="1" w:styleId="49C6E5989B224B84BFEDFFC4185C75A0">
    <w:name w:val="49C6E5989B224B84BFEDFFC4185C75A0"/>
    <w:rsid w:val="00407C2A"/>
  </w:style>
  <w:style w:type="paragraph" w:customStyle="1" w:styleId="3669BB3CCBF8461F865596BB5035D7F7">
    <w:name w:val="3669BB3CCBF8461F865596BB5035D7F7"/>
    <w:rsid w:val="00407C2A"/>
  </w:style>
  <w:style w:type="paragraph" w:customStyle="1" w:styleId="A8F7C601C50A43F4BD510C497D8E35C9">
    <w:name w:val="A8F7C601C50A43F4BD510C497D8E35C9"/>
    <w:rsid w:val="00407C2A"/>
  </w:style>
  <w:style w:type="paragraph" w:customStyle="1" w:styleId="CA3D3DD0C0E7454D802562FAF85EDB04">
    <w:name w:val="CA3D3DD0C0E7454D802562FAF85EDB04"/>
    <w:rsid w:val="00407C2A"/>
  </w:style>
  <w:style w:type="paragraph" w:customStyle="1" w:styleId="666D4415107A41BAA5D3E50D73A9896B">
    <w:name w:val="666D4415107A41BAA5D3E50D73A9896B"/>
    <w:rsid w:val="00407C2A"/>
  </w:style>
  <w:style w:type="paragraph" w:customStyle="1" w:styleId="A5CD0B9FB14644C98532C37AAF8536FB">
    <w:name w:val="A5CD0B9FB14644C98532C37AAF8536FB"/>
    <w:rsid w:val="00407C2A"/>
  </w:style>
  <w:style w:type="paragraph" w:customStyle="1" w:styleId="9A55A686A6DF480BA50D1506EFED4862">
    <w:name w:val="9A55A686A6DF480BA50D1506EFED4862"/>
    <w:rsid w:val="00407C2A"/>
  </w:style>
  <w:style w:type="paragraph" w:customStyle="1" w:styleId="5FB79517A5D042CF833E53BD18347175">
    <w:name w:val="5FB79517A5D042CF833E53BD18347175"/>
    <w:rsid w:val="00407C2A"/>
  </w:style>
  <w:style w:type="paragraph" w:customStyle="1" w:styleId="23143BB496A54A13B9FC27E953CA0807">
    <w:name w:val="23143BB496A54A13B9FC27E953CA0807"/>
    <w:rsid w:val="00407C2A"/>
  </w:style>
  <w:style w:type="paragraph" w:customStyle="1" w:styleId="1A0A6B32EBE14023A233D01D3F6D33FF">
    <w:name w:val="1A0A6B32EBE14023A233D01D3F6D33FF"/>
    <w:rsid w:val="00407C2A"/>
  </w:style>
  <w:style w:type="paragraph" w:customStyle="1" w:styleId="859AF662640B4B7889BA9C56FF01EBD8">
    <w:name w:val="859AF662640B4B7889BA9C56FF01EBD8"/>
    <w:rsid w:val="00407C2A"/>
  </w:style>
  <w:style w:type="paragraph" w:customStyle="1" w:styleId="4060D1A6A90740DBBE5E8EC0A455AE1D">
    <w:name w:val="4060D1A6A90740DBBE5E8EC0A455AE1D"/>
    <w:rsid w:val="00407C2A"/>
  </w:style>
  <w:style w:type="paragraph" w:customStyle="1" w:styleId="EA00A8E30881492EB32D5C6E273D5BE1">
    <w:name w:val="EA00A8E30881492EB32D5C6E273D5BE1"/>
    <w:rsid w:val="00407C2A"/>
  </w:style>
  <w:style w:type="paragraph" w:customStyle="1" w:styleId="1A48BCD897A9407DBC06DA80676F388F">
    <w:name w:val="1A48BCD897A9407DBC06DA80676F388F"/>
    <w:rsid w:val="00407C2A"/>
  </w:style>
  <w:style w:type="paragraph" w:customStyle="1" w:styleId="978A5429F46F420786D4C99A8114E8D8">
    <w:name w:val="978A5429F46F420786D4C99A8114E8D8"/>
    <w:rsid w:val="00407C2A"/>
  </w:style>
  <w:style w:type="paragraph" w:customStyle="1" w:styleId="45F754C739EA4B7284A63416CFA028A5">
    <w:name w:val="45F754C739EA4B7284A63416CFA028A5"/>
    <w:rsid w:val="00407C2A"/>
  </w:style>
  <w:style w:type="paragraph" w:customStyle="1" w:styleId="A58785F2AAB84D9885AEE64238434AE3">
    <w:name w:val="A58785F2AAB84D9885AEE64238434AE3"/>
    <w:rsid w:val="00407C2A"/>
  </w:style>
  <w:style w:type="paragraph" w:customStyle="1" w:styleId="42B33CE0AFA04DA2BD0C955CD7CCD8FA">
    <w:name w:val="42B33CE0AFA04DA2BD0C955CD7CCD8FA"/>
    <w:rsid w:val="00407C2A"/>
  </w:style>
  <w:style w:type="paragraph" w:customStyle="1" w:styleId="C77D9C69C56A47539410C27A26E5C5E8">
    <w:name w:val="C77D9C69C56A47539410C27A26E5C5E8"/>
    <w:rsid w:val="00407C2A"/>
  </w:style>
  <w:style w:type="paragraph" w:customStyle="1" w:styleId="CBD0C754DF584C2EB7CE3C05E89F6B7C">
    <w:name w:val="CBD0C754DF584C2EB7CE3C05E89F6B7C"/>
    <w:rsid w:val="00407C2A"/>
  </w:style>
  <w:style w:type="paragraph" w:customStyle="1" w:styleId="FBB1DE0B95F54D0D8618934DE0E16C47">
    <w:name w:val="FBB1DE0B95F54D0D8618934DE0E16C47"/>
    <w:rsid w:val="00407C2A"/>
  </w:style>
  <w:style w:type="paragraph" w:customStyle="1" w:styleId="4B7759FE8F724CF6AFB14E8F27D87AD1">
    <w:name w:val="4B7759FE8F724CF6AFB14E8F27D87AD1"/>
    <w:rsid w:val="00407C2A"/>
  </w:style>
  <w:style w:type="paragraph" w:customStyle="1" w:styleId="B9867C62422C446EA348A37FEE1926AF">
    <w:name w:val="B9867C62422C446EA348A37FEE1926AF"/>
    <w:rsid w:val="00407C2A"/>
  </w:style>
  <w:style w:type="paragraph" w:customStyle="1" w:styleId="522E4B88F42346D78CC276B82A73534F">
    <w:name w:val="522E4B88F42346D78CC276B82A73534F"/>
    <w:rsid w:val="00407C2A"/>
  </w:style>
  <w:style w:type="paragraph" w:customStyle="1" w:styleId="4CF0CB510CD145D4B7C877CEF40BCD57">
    <w:name w:val="4CF0CB510CD145D4B7C877CEF40BCD57"/>
    <w:rsid w:val="00407C2A"/>
  </w:style>
  <w:style w:type="paragraph" w:customStyle="1" w:styleId="6A0FCFF5F31B422EAA9BA4BA567ED51B">
    <w:name w:val="6A0FCFF5F31B422EAA9BA4BA567ED51B"/>
    <w:rsid w:val="00407C2A"/>
  </w:style>
  <w:style w:type="paragraph" w:customStyle="1" w:styleId="D564DEEBCC68452DB6C86A335935B4F6">
    <w:name w:val="D564DEEBCC68452DB6C86A335935B4F6"/>
    <w:rsid w:val="00407C2A"/>
  </w:style>
  <w:style w:type="paragraph" w:customStyle="1" w:styleId="462F0E1B1AAC430FB4173E6BB866CBD0">
    <w:name w:val="462F0E1B1AAC430FB4173E6BB866CBD0"/>
    <w:rsid w:val="00407C2A"/>
  </w:style>
  <w:style w:type="paragraph" w:customStyle="1" w:styleId="06117F42CF6B434ABEBA488001936A39">
    <w:name w:val="06117F42CF6B434ABEBA488001936A39"/>
    <w:rsid w:val="00407C2A"/>
  </w:style>
  <w:style w:type="paragraph" w:customStyle="1" w:styleId="A45B10FED13D4F8F8D0F39B39DD6C211">
    <w:name w:val="A45B10FED13D4F8F8D0F39B39DD6C211"/>
    <w:rsid w:val="00407C2A"/>
  </w:style>
  <w:style w:type="paragraph" w:customStyle="1" w:styleId="432D0BF7FD274877AB532F2FAD9FDBBB">
    <w:name w:val="432D0BF7FD274877AB532F2FAD9FDBBB"/>
    <w:rsid w:val="00407C2A"/>
  </w:style>
  <w:style w:type="paragraph" w:customStyle="1" w:styleId="F0E3E5E1F566427AA628226AF8E57168">
    <w:name w:val="F0E3E5E1F566427AA628226AF8E57168"/>
    <w:rsid w:val="00407C2A"/>
  </w:style>
  <w:style w:type="paragraph" w:customStyle="1" w:styleId="BA7B30255FF44B10B562A9674AAC4A0B">
    <w:name w:val="BA7B30255FF44B10B562A9674AAC4A0B"/>
    <w:rsid w:val="00407C2A"/>
  </w:style>
  <w:style w:type="paragraph" w:customStyle="1" w:styleId="B0639CDF080648D682B3CFC0D8A5A324">
    <w:name w:val="B0639CDF080648D682B3CFC0D8A5A324"/>
    <w:rsid w:val="00407C2A"/>
  </w:style>
  <w:style w:type="paragraph" w:customStyle="1" w:styleId="F5533CCCCD984EE2908BEEF71A24B80B">
    <w:name w:val="F5533CCCCD984EE2908BEEF71A24B80B"/>
    <w:rsid w:val="00407C2A"/>
  </w:style>
  <w:style w:type="paragraph" w:customStyle="1" w:styleId="78877D3B53BB4D1FB3CD33440EBBCA93">
    <w:name w:val="78877D3B53BB4D1FB3CD33440EBBCA93"/>
    <w:rsid w:val="00407C2A"/>
  </w:style>
  <w:style w:type="paragraph" w:customStyle="1" w:styleId="E7D062960BDF45318B3A9D3A85C3B13C">
    <w:name w:val="E7D062960BDF45318B3A9D3A85C3B13C"/>
    <w:rsid w:val="00407C2A"/>
  </w:style>
  <w:style w:type="paragraph" w:customStyle="1" w:styleId="AC15463F1DF94550AF30742606A5C31A">
    <w:name w:val="AC15463F1DF94550AF30742606A5C31A"/>
    <w:rsid w:val="00407C2A"/>
  </w:style>
  <w:style w:type="paragraph" w:customStyle="1" w:styleId="41F212C24B8D4E12AECE787A8F8ED988">
    <w:name w:val="41F212C24B8D4E12AECE787A8F8ED988"/>
    <w:rsid w:val="00407C2A"/>
  </w:style>
  <w:style w:type="paragraph" w:customStyle="1" w:styleId="7D3EF66FBE5F49DC9D9F8B29AD49F3BF">
    <w:name w:val="7D3EF66FBE5F49DC9D9F8B29AD49F3BF"/>
    <w:rsid w:val="00407C2A"/>
  </w:style>
  <w:style w:type="paragraph" w:customStyle="1" w:styleId="44014620B4574487A18198D05C0211A7">
    <w:name w:val="44014620B4574487A18198D05C0211A7"/>
    <w:rsid w:val="00407C2A"/>
  </w:style>
  <w:style w:type="paragraph" w:customStyle="1" w:styleId="89F9DFA0D0B14E6495CFCC1D142BF095">
    <w:name w:val="89F9DFA0D0B14E6495CFCC1D142BF095"/>
    <w:rsid w:val="00407C2A"/>
  </w:style>
  <w:style w:type="paragraph" w:customStyle="1" w:styleId="2C43255C5D71411488ED16A9EC4C7DBF">
    <w:name w:val="2C43255C5D71411488ED16A9EC4C7DBF"/>
    <w:rsid w:val="00407C2A"/>
  </w:style>
  <w:style w:type="paragraph" w:customStyle="1" w:styleId="DD08FEA4B4AC4E8FAFA706ED435010DA">
    <w:name w:val="DD08FEA4B4AC4E8FAFA706ED435010DA"/>
    <w:rsid w:val="00407C2A"/>
  </w:style>
  <w:style w:type="paragraph" w:customStyle="1" w:styleId="406D93A5802E4966BD4E9584D924A56D">
    <w:name w:val="406D93A5802E4966BD4E9584D924A56D"/>
    <w:rsid w:val="00407C2A"/>
  </w:style>
  <w:style w:type="paragraph" w:customStyle="1" w:styleId="0DFB094CCFE64ECC949EB37BC13C2771">
    <w:name w:val="0DFB094CCFE64ECC949EB37BC13C2771"/>
    <w:rsid w:val="00407C2A"/>
  </w:style>
  <w:style w:type="paragraph" w:customStyle="1" w:styleId="2457BB1A74A74D0D90F303B839531A1E">
    <w:name w:val="2457BB1A74A74D0D90F303B839531A1E"/>
    <w:rsid w:val="00407C2A"/>
  </w:style>
  <w:style w:type="paragraph" w:customStyle="1" w:styleId="00BCF9DEEB964551B440ACFB99C756B1">
    <w:name w:val="00BCF9DEEB964551B440ACFB99C756B1"/>
    <w:rsid w:val="00407C2A"/>
  </w:style>
  <w:style w:type="paragraph" w:customStyle="1" w:styleId="F1D5547FE7EB470186C6B3EDFD1F6213">
    <w:name w:val="F1D5547FE7EB470186C6B3EDFD1F6213"/>
    <w:rsid w:val="00407C2A"/>
  </w:style>
  <w:style w:type="paragraph" w:customStyle="1" w:styleId="77916C3918104C8491208A91F8BB8D4E">
    <w:name w:val="77916C3918104C8491208A91F8BB8D4E"/>
    <w:rsid w:val="00407C2A"/>
  </w:style>
  <w:style w:type="paragraph" w:customStyle="1" w:styleId="03CDAA6E119045AEB1D8CFEC5F6ECC07">
    <w:name w:val="03CDAA6E119045AEB1D8CFEC5F6ECC07"/>
    <w:rsid w:val="00407C2A"/>
  </w:style>
  <w:style w:type="paragraph" w:customStyle="1" w:styleId="34F33A9B901942788485F9BFA92FA9AB">
    <w:name w:val="34F33A9B901942788485F9BFA92FA9AB"/>
    <w:rsid w:val="00407C2A"/>
  </w:style>
  <w:style w:type="paragraph" w:customStyle="1" w:styleId="7B39E76A8D5F46B48691FCAECFD69388">
    <w:name w:val="7B39E76A8D5F46B48691FCAECFD69388"/>
    <w:rsid w:val="00407C2A"/>
  </w:style>
  <w:style w:type="paragraph" w:customStyle="1" w:styleId="47B9A6743CA545ABA35FF2E7A112329A">
    <w:name w:val="47B9A6743CA545ABA35FF2E7A112329A"/>
    <w:rsid w:val="00407C2A"/>
  </w:style>
  <w:style w:type="paragraph" w:customStyle="1" w:styleId="2C939068C98F4401963F0BD2BCA24166">
    <w:name w:val="2C939068C98F4401963F0BD2BCA24166"/>
    <w:rsid w:val="00407C2A"/>
  </w:style>
  <w:style w:type="paragraph" w:customStyle="1" w:styleId="C9480C05C8C64557975A3F30C36BDBFB">
    <w:name w:val="C9480C05C8C64557975A3F30C36BDBFB"/>
    <w:rsid w:val="00407C2A"/>
  </w:style>
  <w:style w:type="paragraph" w:customStyle="1" w:styleId="A9EA50C2D2C74BA28D15890C03F5C2A8">
    <w:name w:val="A9EA50C2D2C74BA28D15890C03F5C2A8"/>
    <w:rsid w:val="00407C2A"/>
  </w:style>
  <w:style w:type="paragraph" w:customStyle="1" w:styleId="93DA29A2C4CE48FAA1B566E43B2B505C">
    <w:name w:val="93DA29A2C4CE48FAA1B566E43B2B505C"/>
    <w:rsid w:val="00407C2A"/>
  </w:style>
  <w:style w:type="paragraph" w:customStyle="1" w:styleId="9FA2707AE4274A2581EB63723426C402">
    <w:name w:val="9FA2707AE4274A2581EB63723426C402"/>
    <w:rsid w:val="00407C2A"/>
  </w:style>
  <w:style w:type="paragraph" w:customStyle="1" w:styleId="BE2259806DE4467A92B4B55B55617185">
    <w:name w:val="BE2259806DE4467A92B4B55B55617185"/>
    <w:rsid w:val="0040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Sands outline + full proposal form draft122 April 2016</Template>
  <TotalTime>4</TotalTime>
  <Pages>5</Pages>
  <Words>680</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Action Research Project Grant Scheme</vt:lpstr>
    </vt:vector>
  </TitlesOfParts>
  <Company>Action Research</Company>
  <LinksUpToDate>false</LinksUpToDate>
  <CharactersWithSpaces>4341</CharactersWithSpaces>
  <SharedDoc>false</SharedDoc>
  <HLinks>
    <vt:vector size="6" baseType="variant">
      <vt:variant>
        <vt:i4>8061021</vt:i4>
      </vt:variant>
      <vt:variant>
        <vt:i4>0</vt:i4>
      </vt:variant>
      <vt:variant>
        <vt:i4>0</vt:i4>
      </vt:variant>
      <vt:variant>
        <vt:i4>5</vt:i4>
      </vt:variant>
      <vt:variant>
        <vt:lpwstr>mailto:janet.scott@uk-sands.org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Research Project Grant Scheme</dc:title>
  <dc:subject/>
  <dc:creator>Laura Price</dc:creator>
  <cp:keywords/>
  <cp:lastModifiedBy>Laura Price</cp:lastModifiedBy>
  <cp:revision>4</cp:revision>
  <cp:lastPrinted>2010-04-15T10:23:00Z</cp:lastPrinted>
  <dcterms:created xsi:type="dcterms:W3CDTF">2016-06-03T12:19:00Z</dcterms:created>
  <dcterms:modified xsi:type="dcterms:W3CDTF">2016-06-03T12:49:00Z</dcterms:modified>
</cp:coreProperties>
</file>